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4536"/>
      </w:tblGrid>
      <w:tr w:rsidR="00CA089B" w:rsidRPr="00F01E59" w:rsidTr="00394A83">
        <w:trPr>
          <w:cantSplit/>
          <w:trHeight w:val="621"/>
        </w:trPr>
        <w:tc>
          <w:tcPr>
            <w:tcW w:w="9356" w:type="dxa"/>
            <w:gridSpan w:val="2"/>
          </w:tcPr>
          <w:p w:rsidR="00CA089B" w:rsidRPr="00F01E59" w:rsidRDefault="00CA089B" w:rsidP="00394A83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F01E59">
              <w:rPr>
                <w:rFonts w:ascii="Arial" w:hAnsi="Arial" w:cs="Arial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0.5pt;height:54pt;visibility:visible">
                  <v:imagedata r:id="rId7" o:title=""/>
                </v:shape>
              </w:pict>
            </w:r>
          </w:p>
        </w:tc>
      </w:tr>
      <w:tr w:rsidR="00CA089B" w:rsidRPr="00F01E59" w:rsidTr="00394A83">
        <w:trPr>
          <w:trHeight w:val="432"/>
        </w:trPr>
        <w:tc>
          <w:tcPr>
            <w:tcW w:w="9356" w:type="dxa"/>
            <w:gridSpan w:val="2"/>
          </w:tcPr>
          <w:p w:rsidR="00CA089B" w:rsidRPr="00F01E59" w:rsidRDefault="00CA089B" w:rsidP="004F04A8">
            <w:pPr>
              <w:pStyle w:val="Heading3"/>
              <w:jc w:val="center"/>
              <w:rPr>
                <w:color w:val="auto"/>
                <w:sz w:val="26"/>
                <w:szCs w:val="26"/>
              </w:rPr>
            </w:pPr>
            <w:r w:rsidRPr="00F01E59">
              <w:rPr>
                <w:rFonts w:ascii="Times New Roman" w:hAnsi="Times New Roman"/>
                <w:color w:val="auto"/>
                <w:sz w:val="26"/>
                <w:szCs w:val="26"/>
              </w:rPr>
              <w:t>Совет  Пучежского муниципального района Пятого созыва</w:t>
            </w:r>
          </w:p>
        </w:tc>
      </w:tr>
      <w:tr w:rsidR="00CA089B" w:rsidRPr="00F01E59" w:rsidTr="00394A83">
        <w:trPr>
          <w:trHeight w:val="425"/>
        </w:trPr>
        <w:tc>
          <w:tcPr>
            <w:tcW w:w="9356" w:type="dxa"/>
            <w:gridSpan w:val="2"/>
          </w:tcPr>
          <w:p w:rsidR="00CA089B" w:rsidRPr="00F01E59" w:rsidRDefault="00CA089B" w:rsidP="004F04A8">
            <w:pPr>
              <w:rPr>
                <w:b/>
                <w:sz w:val="26"/>
                <w:szCs w:val="26"/>
              </w:rPr>
            </w:pPr>
            <w:r w:rsidRPr="00F01E59">
              <w:rPr>
                <w:b/>
                <w:sz w:val="26"/>
                <w:szCs w:val="26"/>
              </w:rPr>
              <w:t xml:space="preserve">                                                   </w:t>
            </w:r>
          </w:p>
        </w:tc>
      </w:tr>
      <w:tr w:rsidR="00CA089B" w:rsidRPr="00F01E59" w:rsidTr="00394A83">
        <w:trPr>
          <w:cantSplit/>
        </w:trPr>
        <w:tc>
          <w:tcPr>
            <w:tcW w:w="9356" w:type="dxa"/>
            <w:gridSpan w:val="2"/>
          </w:tcPr>
          <w:p w:rsidR="00CA089B" w:rsidRPr="00F01E59" w:rsidRDefault="00CA089B" w:rsidP="004F04A8">
            <w:pPr>
              <w:pStyle w:val="Heading3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F01E59">
              <w:rPr>
                <w:rFonts w:ascii="Times New Roman" w:hAnsi="Times New Roman"/>
                <w:color w:val="auto"/>
                <w:sz w:val="26"/>
                <w:szCs w:val="26"/>
              </w:rPr>
              <w:t>Р Е Ш Е Н И Е</w:t>
            </w:r>
          </w:p>
          <w:p w:rsidR="00CA089B" w:rsidRPr="00F01E59" w:rsidRDefault="00CA089B" w:rsidP="00394A83">
            <w:pPr>
              <w:rPr>
                <w:sz w:val="26"/>
                <w:szCs w:val="26"/>
              </w:rPr>
            </w:pPr>
          </w:p>
        </w:tc>
      </w:tr>
      <w:tr w:rsidR="00CA089B" w:rsidRPr="00F01E59" w:rsidTr="00394A83">
        <w:trPr>
          <w:cantSplit/>
          <w:trHeight w:val="239"/>
        </w:trPr>
        <w:tc>
          <w:tcPr>
            <w:tcW w:w="4820" w:type="dxa"/>
          </w:tcPr>
          <w:p w:rsidR="00CA089B" w:rsidRPr="00F01E59" w:rsidRDefault="00CA089B" w:rsidP="00ED31F9">
            <w:pPr>
              <w:rPr>
                <w:rFonts w:ascii="Arial" w:hAnsi="Arial" w:cs="Arial"/>
                <w:sz w:val="26"/>
                <w:szCs w:val="26"/>
              </w:rPr>
            </w:pPr>
            <w:r w:rsidRPr="00F01E59">
              <w:rPr>
                <w:sz w:val="26"/>
                <w:szCs w:val="26"/>
              </w:rPr>
              <w:t>от  18.03.2026</w:t>
            </w:r>
          </w:p>
        </w:tc>
        <w:tc>
          <w:tcPr>
            <w:tcW w:w="4536" w:type="dxa"/>
          </w:tcPr>
          <w:p w:rsidR="00CA089B" w:rsidRPr="00F01E59" w:rsidRDefault="00CA089B" w:rsidP="00ED31F9">
            <w:pPr>
              <w:jc w:val="center"/>
              <w:rPr>
                <w:sz w:val="26"/>
                <w:szCs w:val="26"/>
              </w:rPr>
            </w:pPr>
            <w:r w:rsidRPr="00F01E59">
              <w:rPr>
                <w:sz w:val="26"/>
                <w:szCs w:val="26"/>
              </w:rPr>
              <w:t xml:space="preserve">                        №  43</w:t>
            </w:r>
          </w:p>
        </w:tc>
      </w:tr>
      <w:tr w:rsidR="00CA089B" w:rsidRPr="00F01E59" w:rsidTr="00394A83">
        <w:trPr>
          <w:cantSplit/>
        </w:trPr>
        <w:tc>
          <w:tcPr>
            <w:tcW w:w="9356" w:type="dxa"/>
            <w:gridSpan w:val="2"/>
          </w:tcPr>
          <w:p w:rsidR="00CA089B" w:rsidRPr="00F01E59" w:rsidRDefault="00CA089B" w:rsidP="00394A83">
            <w:pPr>
              <w:jc w:val="center"/>
              <w:rPr>
                <w:sz w:val="26"/>
                <w:szCs w:val="26"/>
              </w:rPr>
            </w:pPr>
            <w:r w:rsidRPr="00F01E59">
              <w:rPr>
                <w:sz w:val="26"/>
                <w:szCs w:val="26"/>
              </w:rPr>
              <w:t>г. Пучеж</w:t>
            </w:r>
          </w:p>
        </w:tc>
      </w:tr>
    </w:tbl>
    <w:p w:rsidR="00CA089B" w:rsidRDefault="00CA089B" w:rsidP="004F04A8"/>
    <w:p w:rsidR="00CA089B" w:rsidRPr="00ED31F9" w:rsidRDefault="00CA089B" w:rsidP="004F04A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31F9">
        <w:rPr>
          <w:rFonts w:ascii="Times New Roman" w:hAnsi="Times New Roman" w:cs="Times New Roman"/>
          <w:b/>
          <w:sz w:val="26"/>
          <w:szCs w:val="26"/>
        </w:rPr>
        <w:t xml:space="preserve">Об утверждении Положения о медали </w:t>
      </w:r>
    </w:p>
    <w:p w:rsidR="00CA089B" w:rsidRPr="00ED31F9" w:rsidRDefault="00CA089B" w:rsidP="004F04A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31F9">
        <w:rPr>
          <w:rFonts w:ascii="Times New Roman" w:hAnsi="Times New Roman" w:cs="Times New Roman"/>
          <w:b/>
          <w:sz w:val="26"/>
          <w:szCs w:val="26"/>
        </w:rPr>
        <w:t>"За заслуги перед Пучежским районом"</w:t>
      </w:r>
    </w:p>
    <w:p w:rsidR="00CA089B" w:rsidRPr="00ED31F9" w:rsidRDefault="00CA089B" w:rsidP="004F04A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089B" w:rsidRPr="00ED31F9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6"/>
          <w:szCs w:val="26"/>
        </w:rPr>
      </w:pPr>
    </w:p>
    <w:p w:rsidR="00CA089B" w:rsidRPr="00ED31F9" w:rsidRDefault="00CA089B" w:rsidP="0095368A">
      <w:pPr>
        <w:tabs>
          <w:tab w:val="left" w:pos="0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ED31F9">
        <w:rPr>
          <w:rFonts w:ascii="Times New Roman" w:hAnsi="Times New Roman" w:cs="Times New Roman"/>
          <w:sz w:val="26"/>
          <w:szCs w:val="26"/>
        </w:rPr>
        <w:t>В соответствии с Уставом Пучежского муниципального района</w:t>
      </w:r>
    </w:p>
    <w:p w:rsidR="00CA089B" w:rsidRPr="00ED31F9" w:rsidRDefault="00CA089B" w:rsidP="0095368A">
      <w:pPr>
        <w:rPr>
          <w:rFonts w:ascii="Times New Roman" w:hAnsi="Times New Roman" w:cs="Times New Roman"/>
          <w:sz w:val="26"/>
          <w:szCs w:val="26"/>
        </w:rPr>
      </w:pPr>
    </w:p>
    <w:p w:rsidR="00CA089B" w:rsidRPr="00ED31F9" w:rsidRDefault="00CA089B" w:rsidP="0095368A">
      <w:pPr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31F9">
        <w:rPr>
          <w:rFonts w:ascii="Times New Roman" w:hAnsi="Times New Roman" w:cs="Times New Roman"/>
          <w:b/>
          <w:sz w:val="26"/>
          <w:szCs w:val="26"/>
        </w:rPr>
        <w:t>Совет Пучежского муниципального района решил:</w:t>
      </w:r>
    </w:p>
    <w:p w:rsidR="00CA089B" w:rsidRPr="00ED31F9" w:rsidRDefault="00CA089B" w:rsidP="0095368A">
      <w:pPr>
        <w:ind w:firstLine="851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CA089B" w:rsidRPr="00ED31F9" w:rsidRDefault="00CA089B" w:rsidP="009536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D31F9">
        <w:rPr>
          <w:rFonts w:ascii="Times New Roman" w:hAnsi="Times New Roman" w:cs="Times New Roman"/>
          <w:sz w:val="26"/>
          <w:szCs w:val="26"/>
        </w:rPr>
        <w:t>Утвердить Положение о медали "За заслуги перед Пучежским районом"(прилагается).</w:t>
      </w:r>
    </w:p>
    <w:p w:rsidR="00CA089B" w:rsidRPr="00ED31F9" w:rsidRDefault="00CA089B" w:rsidP="0095368A">
      <w:pPr>
        <w:pStyle w:val="ListParagraph"/>
        <w:ind w:left="1080" w:firstLine="0"/>
        <w:rPr>
          <w:rFonts w:ascii="Times New Roman" w:hAnsi="Times New Roman" w:cs="Times New Roman"/>
          <w:sz w:val="26"/>
          <w:szCs w:val="26"/>
        </w:rPr>
      </w:pPr>
    </w:p>
    <w:p w:rsidR="00CA089B" w:rsidRPr="00ED31F9" w:rsidRDefault="00CA089B" w:rsidP="0095368A">
      <w:pPr>
        <w:pStyle w:val="ListParagraph"/>
        <w:numPr>
          <w:ilvl w:val="0"/>
          <w:numId w:val="2"/>
        </w:numPr>
        <w:tabs>
          <w:tab w:val="left" w:pos="0"/>
          <w:tab w:val="left" w:pos="1080"/>
        </w:tabs>
        <w:rPr>
          <w:rFonts w:ascii="Times New Roman" w:hAnsi="Times New Roman" w:cs="Times New Roman"/>
          <w:sz w:val="26"/>
          <w:szCs w:val="26"/>
        </w:rPr>
      </w:pPr>
      <w:r w:rsidRPr="00ED31F9">
        <w:rPr>
          <w:rFonts w:ascii="Times New Roman" w:hAnsi="Times New Roman" w:cs="Times New Roman"/>
          <w:sz w:val="26"/>
          <w:szCs w:val="26"/>
        </w:rPr>
        <w:t>Опубликовать настоящее решение в «Правовом вестнике Пучежского муниципального района» и разместить на официальном сайте администрации Пучежского муниципального района в сети Интернет.</w:t>
      </w:r>
    </w:p>
    <w:p w:rsidR="00CA089B" w:rsidRPr="00ED31F9" w:rsidRDefault="00CA089B" w:rsidP="0095368A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CA089B" w:rsidRPr="00ED31F9" w:rsidRDefault="00CA089B" w:rsidP="0095368A">
      <w:pPr>
        <w:rPr>
          <w:rFonts w:ascii="Times New Roman" w:hAnsi="Times New Roman" w:cs="Times New Roman"/>
          <w:sz w:val="26"/>
          <w:szCs w:val="26"/>
        </w:rPr>
      </w:pPr>
      <w:r w:rsidRPr="00ED31F9">
        <w:rPr>
          <w:rFonts w:ascii="Times New Roman" w:hAnsi="Times New Roman" w:cs="Times New Roman"/>
          <w:sz w:val="26"/>
          <w:szCs w:val="26"/>
        </w:rPr>
        <w:t xml:space="preserve">3. Настоящее решение вступает в силу после его официального опубликования. </w:t>
      </w:r>
    </w:p>
    <w:p w:rsidR="00CA089B" w:rsidRPr="00ED31F9" w:rsidRDefault="00CA089B" w:rsidP="0095368A">
      <w:pPr>
        <w:tabs>
          <w:tab w:val="left" w:pos="851"/>
          <w:tab w:val="left" w:pos="993"/>
        </w:tabs>
        <w:ind w:left="284"/>
        <w:rPr>
          <w:rFonts w:ascii="Times New Roman" w:hAnsi="Times New Roman" w:cs="Times New Roman"/>
          <w:sz w:val="26"/>
          <w:szCs w:val="26"/>
        </w:rPr>
      </w:pPr>
    </w:p>
    <w:p w:rsidR="00CA089B" w:rsidRPr="00ED31F9" w:rsidRDefault="00CA089B" w:rsidP="0095368A">
      <w:pPr>
        <w:tabs>
          <w:tab w:val="num" w:pos="0"/>
        </w:tabs>
        <w:ind w:firstLine="360"/>
        <w:rPr>
          <w:rFonts w:ascii="Times New Roman" w:hAnsi="Times New Roman" w:cs="Times New Roman"/>
          <w:sz w:val="26"/>
          <w:szCs w:val="26"/>
        </w:rPr>
      </w:pPr>
    </w:p>
    <w:p w:rsidR="00CA089B" w:rsidRPr="00ED31F9" w:rsidRDefault="00CA089B" w:rsidP="0095368A">
      <w:pPr>
        <w:rPr>
          <w:rFonts w:ascii="Times New Roman" w:hAnsi="Times New Roman" w:cs="Times New Roman"/>
          <w:b/>
          <w:i/>
          <w:sz w:val="26"/>
          <w:szCs w:val="26"/>
        </w:rPr>
      </w:pPr>
    </w:p>
    <w:p w:rsidR="00CA089B" w:rsidRPr="00ED31F9" w:rsidRDefault="00CA089B" w:rsidP="0095368A">
      <w:pPr>
        <w:rPr>
          <w:rFonts w:ascii="Times New Roman" w:hAnsi="Times New Roman" w:cs="Times New Roman"/>
          <w:b/>
          <w:i/>
          <w:sz w:val="26"/>
          <w:szCs w:val="26"/>
        </w:rPr>
      </w:pPr>
    </w:p>
    <w:p w:rsidR="00CA089B" w:rsidRPr="00ED31F9" w:rsidRDefault="00CA089B" w:rsidP="0095368A">
      <w:pPr>
        <w:pStyle w:val="Heading3"/>
        <w:spacing w:before="0"/>
        <w:rPr>
          <w:rFonts w:ascii="Times New Roman" w:hAnsi="Times New Roman"/>
          <w:b w:val="0"/>
          <w:color w:val="auto"/>
          <w:sz w:val="26"/>
          <w:szCs w:val="26"/>
        </w:rPr>
      </w:pPr>
      <w:r w:rsidRPr="00ED31F9">
        <w:rPr>
          <w:rFonts w:ascii="Times New Roman" w:hAnsi="Times New Roman"/>
          <w:b w:val="0"/>
          <w:color w:val="auto"/>
          <w:sz w:val="26"/>
          <w:szCs w:val="26"/>
        </w:rPr>
        <w:t xml:space="preserve">Глава Пучежского </w:t>
      </w:r>
    </w:p>
    <w:p w:rsidR="00CA089B" w:rsidRPr="00ED31F9" w:rsidRDefault="00CA089B" w:rsidP="0095368A">
      <w:pPr>
        <w:pStyle w:val="Heading3"/>
        <w:spacing w:before="0"/>
        <w:rPr>
          <w:rFonts w:ascii="Times New Roman" w:hAnsi="Times New Roman"/>
          <w:color w:val="auto"/>
          <w:sz w:val="26"/>
          <w:szCs w:val="26"/>
        </w:rPr>
      </w:pPr>
      <w:r w:rsidRPr="00ED31F9">
        <w:rPr>
          <w:rFonts w:ascii="Times New Roman" w:hAnsi="Times New Roman"/>
          <w:b w:val="0"/>
          <w:color w:val="auto"/>
          <w:sz w:val="26"/>
          <w:szCs w:val="26"/>
        </w:rPr>
        <w:t xml:space="preserve">муниципального района                                                 </w:t>
      </w:r>
      <w:r w:rsidRPr="00ED31F9">
        <w:rPr>
          <w:rFonts w:ascii="Times New Roman" w:hAnsi="Times New Roman"/>
          <w:b w:val="0"/>
          <w:color w:val="auto"/>
          <w:sz w:val="26"/>
          <w:szCs w:val="26"/>
        </w:rPr>
        <w:tab/>
        <w:t>С.В.Жубаркин</w:t>
      </w:r>
    </w:p>
    <w:p w:rsidR="00CA089B" w:rsidRPr="00ED31F9" w:rsidRDefault="00CA089B" w:rsidP="0095368A">
      <w:pPr>
        <w:jc w:val="right"/>
        <w:rPr>
          <w:rStyle w:val="a"/>
          <w:rFonts w:ascii="Times New Roman" w:hAnsi="Times New Roman" w:cs="Times New Roman"/>
          <w:b w:val="0"/>
          <w:bCs/>
          <w:sz w:val="26"/>
          <w:szCs w:val="26"/>
        </w:rPr>
      </w:pPr>
      <w:bookmarkStart w:id="0" w:name="sub_1000"/>
    </w:p>
    <w:bookmarkEnd w:id="0"/>
    <w:p w:rsidR="00CA089B" w:rsidRPr="00ED31F9" w:rsidRDefault="00CA089B" w:rsidP="0095368A">
      <w:pPr>
        <w:tabs>
          <w:tab w:val="left" w:pos="3375"/>
        </w:tabs>
        <w:rPr>
          <w:rFonts w:ascii="Times New Roman" w:hAnsi="Times New Roman" w:cs="Times New Roman"/>
          <w:sz w:val="26"/>
          <w:szCs w:val="26"/>
        </w:rPr>
      </w:pPr>
    </w:p>
    <w:p w:rsidR="00CA089B" w:rsidRPr="00ED31F9" w:rsidRDefault="00CA089B" w:rsidP="0095368A">
      <w:pPr>
        <w:rPr>
          <w:rFonts w:ascii="Times New Roman" w:hAnsi="Times New Roman" w:cs="Times New Roman"/>
          <w:sz w:val="26"/>
          <w:szCs w:val="26"/>
        </w:rPr>
      </w:pPr>
      <w:r w:rsidRPr="00ED31F9">
        <w:rPr>
          <w:rFonts w:ascii="Times New Roman" w:hAnsi="Times New Roman" w:cs="Times New Roman"/>
          <w:sz w:val="26"/>
          <w:szCs w:val="26"/>
        </w:rPr>
        <w:t xml:space="preserve">Председатель Совета </w:t>
      </w:r>
    </w:p>
    <w:p w:rsidR="00CA089B" w:rsidRPr="00ED31F9" w:rsidRDefault="00CA089B" w:rsidP="0095368A">
      <w:pPr>
        <w:rPr>
          <w:rFonts w:ascii="Times New Roman" w:hAnsi="Times New Roman" w:cs="Times New Roman"/>
          <w:sz w:val="26"/>
          <w:szCs w:val="26"/>
        </w:rPr>
      </w:pPr>
      <w:r w:rsidRPr="00ED31F9">
        <w:rPr>
          <w:rFonts w:ascii="Times New Roman" w:hAnsi="Times New Roman" w:cs="Times New Roman"/>
          <w:sz w:val="26"/>
          <w:szCs w:val="26"/>
        </w:rPr>
        <w:t xml:space="preserve">Пучежского муниципального района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D31F9">
        <w:rPr>
          <w:rFonts w:ascii="Times New Roman" w:hAnsi="Times New Roman" w:cs="Times New Roman"/>
          <w:sz w:val="26"/>
          <w:szCs w:val="26"/>
        </w:rPr>
        <w:t>С.П.Андреев</w:t>
      </w:r>
    </w:p>
    <w:p w:rsidR="00CA089B" w:rsidRPr="00ED31F9" w:rsidRDefault="00CA089B" w:rsidP="0095368A">
      <w:pPr>
        <w:rPr>
          <w:rFonts w:ascii="Times New Roman" w:hAnsi="Times New Roman" w:cs="Times New Roman"/>
          <w:sz w:val="26"/>
          <w:szCs w:val="26"/>
        </w:rPr>
      </w:pPr>
    </w:p>
    <w:p w:rsidR="00CA089B" w:rsidRPr="00ED31F9" w:rsidRDefault="00CA089B" w:rsidP="0095368A">
      <w:pPr>
        <w:rPr>
          <w:rFonts w:ascii="Times New Roman" w:hAnsi="Times New Roman" w:cs="Times New Roman"/>
          <w:sz w:val="26"/>
          <w:szCs w:val="26"/>
        </w:rPr>
      </w:pPr>
    </w:p>
    <w:p w:rsidR="00CA089B" w:rsidRPr="00ED31F9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6"/>
          <w:szCs w:val="26"/>
        </w:rPr>
      </w:pP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6"/>
          <w:szCs w:val="26"/>
        </w:rPr>
      </w:pP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6"/>
          <w:szCs w:val="26"/>
        </w:rPr>
      </w:pP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6"/>
          <w:szCs w:val="26"/>
        </w:rPr>
      </w:pP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6"/>
          <w:szCs w:val="26"/>
        </w:rPr>
      </w:pP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6"/>
          <w:szCs w:val="26"/>
        </w:rPr>
      </w:pPr>
    </w:p>
    <w:p w:rsidR="00CA089B" w:rsidRPr="00ED31F9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6"/>
          <w:szCs w:val="26"/>
        </w:rPr>
      </w:pPr>
    </w:p>
    <w:p w:rsidR="00CA089B" w:rsidRPr="00ED31F9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6"/>
          <w:szCs w:val="26"/>
        </w:rPr>
      </w:pPr>
    </w:p>
    <w:p w:rsidR="00CA089B" w:rsidRPr="00ED31F9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6"/>
          <w:szCs w:val="26"/>
        </w:rPr>
      </w:pPr>
    </w:p>
    <w:p w:rsidR="00CA089B" w:rsidRPr="00ED31F9" w:rsidRDefault="00CA089B" w:rsidP="0095368A">
      <w:pPr>
        <w:jc w:val="right"/>
        <w:rPr>
          <w:rFonts w:ascii="Times New Roman" w:hAnsi="Times New Roman" w:cs="Times New Roman"/>
          <w:sz w:val="26"/>
          <w:szCs w:val="26"/>
        </w:rPr>
      </w:pPr>
      <w:r w:rsidRPr="00ED31F9">
        <w:rPr>
          <w:rFonts w:ascii="Times New Roman" w:hAnsi="Times New Roman" w:cs="Times New Roman"/>
          <w:sz w:val="26"/>
          <w:szCs w:val="26"/>
        </w:rPr>
        <w:t>Приложение</w:t>
      </w:r>
    </w:p>
    <w:p w:rsidR="00CA089B" w:rsidRPr="00ED31F9" w:rsidRDefault="00CA089B" w:rsidP="005B4A45">
      <w:pPr>
        <w:pStyle w:val="Heading1"/>
        <w:rPr>
          <w:rFonts w:ascii="Times New Roman" w:hAnsi="Times New Roman" w:cs="Times New Roman"/>
          <w:color w:val="auto"/>
          <w:sz w:val="26"/>
          <w:szCs w:val="26"/>
        </w:rPr>
      </w:pPr>
    </w:p>
    <w:p w:rsidR="00CA089B" w:rsidRPr="00ED31F9" w:rsidRDefault="00CA089B" w:rsidP="005B4A45">
      <w:pPr>
        <w:pStyle w:val="Heading1"/>
        <w:rPr>
          <w:rFonts w:ascii="Times New Roman" w:hAnsi="Times New Roman" w:cs="Times New Roman"/>
          <w:color w:val="auto"/>
          <w:sz w:val="26"/>
          <w:szCs w:val="26"/>
        </w:rPr>
      </w:pPr>
      <w:r w:rsidRPr="00ED31F9">
        <w:rPr>
          <w:rFonts w:ascii="Times New Roman" w:hAnsi="Times New Roman" w:cs="Times New Roman"/>
          <w:color w:val="auto"/>
          <w:sz w:val="26"/>
          <w:szCs w:val="26"/>
        </w:rPr>
        <w:t>Положение</w:t>
      </w:r>
      <w:r w:rsidRPr="00ED31F9">
        <w:rPr>
          <w:rFonts w:ascii="Times New Roman" w:hAnsi="Times New Roman" w:cs="Times New Roman"/>
          <w:color w:val="auto"/>
          <w:sz w:val="26"/>
          <w:szCs w:val="26"/>
        </w:rPr>
        <w:br/>
        <w:t>о медали "За заслуги перед Пучежским районом"</w:t>
      </w:r>
    </w:p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</w:p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  <w:r w:rsidRPr="00ED31F9">
        <w:rPr>
          <w:rFonts w:ascii="Times New Roman" w:hAnsi="Times New Roman" w:cs="Times New Roman"/>
          <w:sz w:val="26"/>
          <w:szCs w:val="26"/>
        </w:rPr>
        <w:t>Настоящее Положение учреждает медаль "За заслуги перед Пучежским районом" и определяет ее правовой статус. Медаль "За заслуги перед Пучежским районом" является формой отличия граждан, внесших существенный вклад в развитие экономики, культуры, науки, искусства, образования, охраны здоровья, местного самоуправления, отличившихся при защите Отечества, охране жизни и прав граждан. Настоящее Положение определяет порядок выдвижения на награждение, а также порядок принятия решения и порядок награждения медалью "За заслуги перед Пучежским районом" (далее - медаль).</w:t>
      </w:r>
    </w:p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</w:p>
    <w:p w:rsidR="00CA089B" w:rsidRPr="00ED31F9" w:rsidRDefault="00CA089B" w:rsidP="005B4A45">
      <w:pPr>
        <w:pStyle w:val="Heading1"/>
        <w:rPr>
          <w:rFonts w:ascii="Times New Roman" w:hAnsi="Times New Roman" w:cs="Times New Roman"/>
          <w:color w:val="auto"/>
          <w:sz w:val="26"/>
          <w:szCs w:val="26"/>
        </w:rPr>
      </w:pPr>
      <w:bookmarkStart w:id="1" w:name="sub_100"/>
      <w:r w:rsidRPr="00ED31F9">
        <w:rPr>
          <w:rFonts w:ascii="Times New Roman" w:hAnsi="Times New Roman" w:cs="Times New Roman"/>
          <w:color w:val="auto"/>
          <w:sz w:val="26"/>
          <w:szCs w:val="26"/>
        </w:rPr>
        <w:t>I. Общие положения</w:t>
      </w:r>
    </w:p>
    <w:bookmarkEnd w:id="1"/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</w:p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  <w:bookmarkStart w:id="2" w:name="sub_101"/>
      <w:r w:rsidRPr="00ED31F9">
        <w:rPr>
          <w:rFonts w:ascii="Times New Roman" w:hAnsi="Times New Roman" w:cs="Times New Roman"/>
          <w:sz w:val="26"/>
          <w:szCs w:val="26"/>
        </w:rPr>
        <w:t>1.1. Медаль "За заслуги перед Пучежским районом" является наградой района, учреждена для награждения граждан за заслуги в развитии местного самоуправления Пучежского муниципального района, реализации социальной и экономической политики района, культурно-просветительской и общественной деятельности.</w:t>
      </w:r>
    </w:p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  <w:bookmarkStart w:id="3" w:name="sub_102"/>
      <w:bookmarkEnd w:id="2"/>
      <w:r w:rsidRPr="00ED31F9">
        <w:rPr>
          <w:rFonts w:ascii="Times New Roman" w:hAnsi="Times New Roman" w:cs="Times New Roman"/>
          <w:sz w:val="26"/>
          <w:szCs w:val="26"/>
        </w:rPr>
        <w:t>1.2. Медалью награждаются граждане, осуществляющие свою деятельность на территории Пучежского муниципального района, профессиональная и общественная работа которых принесла значимые для района результаты в социально-экономической, производственной, научно-исследовательской деятельности, а также в сфере развития культуры, искусства, воспитания и образования, здравоохранения, охраны окружающей среды и обеспечения экологической безопасности, законности, правопорядка и общественной безопасности, благотворительной и спонсорской деятельности во благо Пучежского района и его населения.</w:t>
      </w:r>
    </w:p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  <w:bookmarkStart w:id="4" w:name="sub_103"/>
      <w:bookmarkEnd w:id="3"/>
      <w:r w:rsidRPr="00ED31F9">
        <w:rPr>
          <w:rFonts w:ascii="Times New Roman" w:hAnsi="Times New Roman" w:cs="Times New Roman"/>
          <w:sz w:val="26"/>
          <w:szCs w:val="26"/>
        </w:rPr>
        <w:t>1.3. Медалью награждаются граждане, имена которых способствуют формированию и укреплению позитивного имиджа района, из числа:</w:t>
      </w:r>
    </w:p>
    <w:bookmarkEnd w:id="4"/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  <w:r w:rsidRPr="00ED31F9">
        <w:rPr>
          <w:rFonts w:ascii="Times New Roman" w:hAnsi="Times New Roman" w:cs="Times New Roman"/>
          <w:sz w:val="26"/>
          <w:szCs w:val="26"/>
        </w:rPr>
        <w:t>- работников и представителей предприятий, учреждений, организаций, независимо от форм собственности, в том числе общественных, имеющих стаж работы не менее пяти лет и пользующихся большим уважением и авторитетом у жителей района.</w:t>
      </w:r>
    </w:p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  <w:r w:rsidRPr="00ED31F9">
        <w:rPr>
          <w:rFonts w:ascii="Times New Roman" w:hAnsi="Times New Roman" w:cs="Times New Roman"/>
          <w:sz w:val="26"/>
          <w:szCs w:val="26"/>
        </w:rPr>
        <w:t>Независимо от стажа работы награждаются граждане, проявившие личное мужество и высокопрофессиональное мастерство при спасении людей и объектов в чрезвычайных ситуациях и при ликвидации их последствий.</w:t>
      </w:r>
    </w:p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  <w:bookmarkStart w:id="5" w:name="sub_104"/>
      <w:r w:rsidRPr="00ED31F9">
        <w:rPr>
          <w:rFonts w:ascii="Times New Roman" w:hAnsi="Times New Roman" w:cs="Times New Roman"/>
          <w:sz w:val="26"/>
          <w:szCs w:val="26"/>
        </w:rPr>
        <w:t>1.4. Награждение медалью происходит один раз в год, награждаются не более десяти человек. Повторное награждение медалью не допускается.</w:t>
      </w:r>
    </w:p>
    <w:bookmarkEnd w:id="5"/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</w:p>
    <w:p w:rsidR="00CA089B" w:rsidRPr="00ED31F9" w:rsidRDefault="00CA089B" w:rsidP="005B4A45">
      <w:pPr>
        <w:pStyle w:val="Heading1"/>
        <w:rPr>
          <w:rFonts w:ascii="Times New Roman" w:hAnsi="Times New Roman" w:cs="Times New Roman"/>
          <w:color w:val="auto"/>
          <w:sz w:val="26"/>
          <w:szCs w:val="26"/>
        </w:rPr>
      </w:pPr>
      <w:bookmarkStart w:id="6" w:name="sub_200"/>
      <w:r w:rsidRPr="00ED31F9">
        <w:rPr>
          <w:rFonts w:ascii="Times New Roman" w:hAnsi="Times New Roman" w:cs="Times New Roman"/>
          <w:color w:val="auto"/>
          <w:sz w:val="26"/>
          <w:szCs w:val="26"/>
        </w:rPr>
        <w:t>II. Порядок выдвижения на награждение, порядок принятия решения о награждении и вручении медали</w:t>
      </w:r>
    </w:p>
    <w:bookmarkEnd w:id="6"/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</w:p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  <w:bookmarkStart w:id="7" w:name="sub_201"/>
      <w:r w:rsidRPr="00ED31F9">
        <w:rPr>
          <w:rFonts w:ascii="Times New Roman" w:hAnsi="Times New Roman" w:cs="Times New Roman"/>
          <w:sz w:val="26"/>
          <w:szCs w:val="26"/>
        </w:rPr>
        <w:t>2.1. Ходатайство о награждении медалью предоставляется органами государственной власти, органами местного самоуправления, а также коллективами предприятий, организаций, учреждений всех форм собственности, общественными организациями с указанием причин и мотивов награждения.</w:t>
      </w:r>
    </w:p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  <w:bookmarkStart w:id="8" w:name="sub_202"/>
      <w:bookmarkEnd w:id="7"/>
      <w:r w:rsidRPr="00ED31F9">
        <w:rPr>
          <w:rFonts w:ascii="Times New Roman" w:hAnsi="Times New Roman" w:cs="Times New Roman"/>
          <w:sz w:val="26"/>
          <w:szCs w:val="26"/>
        </w:rPr>
        <w:t>2.2. При внесении предложений о награждении медалью представляются следующие документы:</w:t>
      </w:r>
    </w:p>
    <w:bookmarkEnd w:id="8"/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  <w:r w:rsidRPr="00ED31F9">
        <w:rPr>
          <w:rFonts w:ascii="Times New Roman" w:hAnsi="Times New Roman" w:cs="Times New Roman"/>
          <w:sz w:val="26"/>
          <w:szCs w:val="26"/>
        </w:rPr>
        <w:t>- ходатайство о награждении медалью на имя Главы Пучежского муниципального района (Приложение №1);</w:t>
      </w:r>
    </w:p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  <w:r w:rsidRPr="00ED31F9">
        <w:rPr>
          <w:rFonts w:ascii="Times New Roman" w:hAnsi="Times New Roman" w:cs="Times New Roman"/>
          <w:sz w:val="26"/>
          <w:szCs w:val="26"/>
        </w:rPr>
        <w:t>- наградной лист к медали (Приложение №2);</w:t>
      </w:r>
    </w:p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  <w:r w:rsidRPr="00ED31F9">
        <w:rPr>
          <w:rFonts w:ascii="Times New Roman" w:hAnsi="Times New Roman" w:cs="Times New Roman"/>
          <w:sz w:val="26"/>
          <w:szCs w:val="26"/>
        </w:rPr>
        <w:t xml:space="preserve">- фотография гражданина, представляемого к награждению медалью, размером </w:t>
      </w:r>
      <w:smartTag w:uri="urn:schemas-microsoft-com:office:smarttags" w:element="metricconverter">
        <w:smartTagPr>
          <w:attr w:name="ProductID" w:val="30 мм"/>
        </w:smartTagPr>
        <w:r w:rsidRPr="00ED31F9">
          <w:rPr>
            <w:rFonts w:ascii="Times New Roman" w:hAnsi="Times New Roman" w:cs="Times New Roman"/>
            <w:sz w:val="26"/>
            <w:szCs w:val="26"/>
          </w:rPr>
          <w:t>30 мм</w:t>
        </w:r>
      </w:smartTag>
      <w:r w:rsidRPr="00ED31F9">
        <w:rPr>
          <w:rFonts w:ascii="Times New Roman" w:hAnsi="Times New Roman" w:cs="Times New Roman"/>
          <w:sz w:val="26"/>
          <w:szCs w:val="26"/>
        </w:rPr>
        <w:t xml:space="preserve"> x </w:t>
      </w:r>
      <w:smartTag w:uri="urn:schemas-microsoft-com:office:smarttags" w:element="metricconverter">
        <w:smartTagPr>
          <w:attr w:name="ProductID" w:val="40 мм"/>
        </w:smartTagPr>
        <w:r w:rsidRPr="00ED31F9">
          <w:rPr>
            <w:rFonts w:ascii="Times New Roman" w:hAnsi="Times New Roman" w:cs="Times New Roman"/>
            <w:sz w:val="26"/>
            <w:szCs w:val="26"/>
          </w:rPr>
          <w:t>40 мм</w:t>
        </w:r>
      </w:smartTag>
      <w:r w:rsidRPr="00ED31F9">
        <w:rPr>
          <w:rFonts w:ascii="Times New Roman" w:hAnsi="Times New Roman" w:cs="Times New Roman"/>
          <w:sz w:val="26"/>
          <w:szCs w:val="26"/>
        </w:rPr>
        <w:t>;</w:t>
      </w:r>
    </w:p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  <w:r w:rsidRPr="00ED31F9">
        <w:rPr>
          <w:rFonts w:ascii="Times New Roman" w:hAnsi="Times New Roman" w:cs="Times New Roman"/>
          <w:sz w:val="26"/>
          <w:szCs w:val="26"/>
        </w:rPr>
        <w:t>- характеристика гражданина, раскрывающая степень его заслуг перед Пучежским муниципальным районом, подписанная должностными лицами;</w:t>
      </w:r>
    </w:p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  <w:r w:rsidRPr="00ED31F9">
        <w:rPr>
          <w:rFonts w:ascii="Times New Roman" w:hAnsi="Times New Roman" w:cs="Times New Roman"/>
          <w:sz w:val="26"/>
          <w:szCs w:val="26"/>
        </w:rPr>
        <w:t>- выписка из протокола собрания трудового коллектива, общественного объединения, в которых работает (учится, служит, проживает, занимается общественной деятельностью) гражданин, с обоснованием представления его к награждению;</w:t>
      </w:r>
    </w:p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  <w:r w:rsidRPr="00ED31F9">
        <w:rPr>
          <w:rFonts w:ascii="Times New Roman" w:hAnsi="Times New Roman" w:cs="Times New Roman"/>
          <w:sz w:val="26"/>
          <w:szCs w:val="26"/>
        </w:rPr>
        <w:t>- контактная информация.</w:t>
      </w:r>
    </w:p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  <w:bookmarkStart w:id="9" w:name="sub_203"/>
      <w:r w:rsidRPr="00ED31F9">
        <w:rPr>
          <w:rFonts w:ascii="Times New Roman" w:hAnsi="Times New Roman" w:cs="Times New Roman"/>
          <w:sz w:val="26"/>
          <w:szCs w:val="26"/>
        </w:rPr>
        <w:t>2.3. Документы на награждение медалью представляются ходатайствующей стороной, не позднее чем за 30 дней до награждения в организационное управление администрации Пучежского муниципального района для проверки полноты сведений, после чего направляются на рассмотрение Комиссии по социальной политике, законности и местному самоуправлению Совета Пучежского муниципального района.</w:t>
      </w:r>
    </w:p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  <w:bookmarkStart w:id="10" w:name="sub_204"/>
      <w:bookmarkEnd w:id="9"/>
      <w:r w:rsidRPr="00ED31F9">
        <w:rPr>
          <w:rFonts w:ascii="Times New Roman" w:hAnsi="Times New Roman" w:cs="Times New Roman"/>
          <w:sz w:val="26"/>
          <w:szCs w:val="26"/>
        </w:rPr>
        <w:t>2.4. Члены Комиссии:</w:t>
      </w:r>
    </w:p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  <w:bookmarkStart w:id="11" w:name="sub_241"/>
      <w:bookmarkEnd w:id="10"/>
      <w:r w:rsidRPr="00ED31F9">
        <w:rPr>
          <w:rFonts w:ascii="Times New Roman" w:hAnsi="Times New Roman" w:cs="Times New Roman"/>
          <w:sz w:val="26"/>
          <w:szCs w:val="26"/>
        </w:rPr>
        <w:t>2.4.1. Рассматривают ходатайства по существу и принимают мотивированное решение о поддержке представленного ходатайства или его отклонении.</w:t>
      </w:r>
    </w:p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  <w:bookmarkStart w:id="12" w:name="sub_242"/>
      <w:bookmarkEnd w:id="11"/>
      <w:r w:rsidRPr="00ED31F9">
        <w:rPr>
          <w:rFonts w:ascii="Times New Roman" w:hAnsi="Times New Roman" w:cs="Times New Roman"/>
          <w:sz w:val="26"/>
          <w:szCs w:val="26"/>
        </w:rPr>
        <w:t>2.4.2. Вправе запросить дополнительную информацию о кандидате.</w:t>
      </w:r>
    </w:p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  <w:bookmarkStart w:id="13" w:name="sub_205"/>
      <w:bookmarkEnd w:id="12"/>
      <w:r w:rsidRPr="00ED31F9">
        <w:rPr>
          <w:rFonts w:ascii="Times New Roman" w:hAnsi="Times New Roman" w:cs="Times New Roman"/>
          <w:sz w:val="26"/>
          <w:szCs w:val="26"/>
        </w:rPr>
        <w:t>2.5. Решение о награждении медалью оформляется решением Совета Пучежского муниципального района.</w:t>
      </w:r>
    </w:p>
    <w:p w:rsidR="00CA089B" w:rsidRPr="00E650B5" w:rsidRDefault="00CA089B" w:rsidP="005B4A45">
      <w:pPr>
        <w:rPr>
          <w:rFonts w:ascii="Times New Roman" w:hAnsi="Times New Roman" w:cs="Times New Roman"/>
          <w:sz w:val="26"/>
          <w:szCs w:val="26"/>
        </w:rPr>
      </w:pPr>
      <w:bookmarkStart w:id="14" w:name="sub_206"/>
      <w:bookmarkEnd w:id="13"/>
      <w:r w:rsidRPr="00E650B5">
        <w:rPr>
          <w:rFonts w:ascii="Times New Roman" w:hAnsi="Times New Roman" w:cs="Times New Roman"/>
          <w:sz w:val="26"/>
          <w:szCs w:val="26"/>
        </w:rPr>
        <w:t>2.6. Лицу, награжденному медалью "За заслуги перед Пучежским районом", ее вручение производится в торжественной обстановке Главой Пучежского района или по его поручению заместителями Главы администрации Пучежского муниципального района.</w:t>
      </w:r>
      <w:bookmarkStart w:id="15" w:name="sub_207"/>
      <w:bookmarkEnd w:id="14"/>
    </w:p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  <w:r w:rsidRPr="00E650B5">
        <w:rPr>
          <w:rFonts w:ascii="Times New Roman" w:hAnsi="Times New Roman" w:cs="Times New Roman"/>
          <w:sz w:val="26"/>
          <w:szCs w:val="26"/>
        </w:rPr>
        <w:t>2.7. Фотопортреты и биографии заносятся в книгу "Награжденные медалью "За</w:t>
      </w:r>
      <w:r w:rsidRPr="00ED31F9">
        <w:rPr>
          <w:rFonts w:ascii="Times New Roman" w:hAnsi="Times New Roman" w:cs="Times New Roman"/>
          <w:sz w:val="26"/>
          <w:szCs w:val="26"/>
        </w:rPr>
        <w:t xml:space="preserve"> заслуги перед Пучежским районом", которая хранится в администрации Пучежского муниципального района.</w:t>
      </w:r>
    </w:p>
    <w:bookmarkEnd w:id="15"/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</w:p>
    <w:p w:rsidR="00CA089B" w:rsidRPr="00ED31F9" w:rsidRDefault="00CA089B" w:rsidP="005B4A45">
      <w:pPr>
        <w:pStyle w:val="Heading1"/>
        <w:rPr>
          <w:rFonts w:ascii="Times New Roman" w:hAnsi="Times New Roman" w:cs="Times New Roman"/>
          <w:color w:val="auto"/>
          <w:sz w:val="26"/>
          <w:szCs w:val="26"/>
        </w:rPr>
      </w:pPr>
      <w:bookmarkStart w:id="16" w:name="sub_300"/>
      <w:r w:rsidRPr="00ED31F9">
        <w:rPr>
          <w:rFonts w:ascii="Times New Roman" w:hAnsi="Times New Roman" w:cs="Times New Roman"/>
          <w:color w:val="auto"/>
          <w:sz w:val="26"/>
          <w:szCs w:val="26"/>
        </w:rPr>
        <w:t>III. Описание медали "За заслуги перед Пучежским районом" и удостоверения о награждении медалью "За заслуги перед Пучежским районом"</w:t>
      </w:r>
    </w:p>
    <w:bookmarkEnd w:id="16"/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</w:p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  <w:bookmarkStart w:id="17" w:name="sub_301"/>
      <w:r w:rsidRPr="00ED31F9">
        <w:rPr>
          <w:rFonts w:ascii="Times New Roman" w:hAnsi="Times New Roman" w:cs="Times New Roman"/>
          <w:sz w:val="26"/>
          <w:szCs w:val="26"/>
        </w:rPr>
        <w:t xml:space="preserve">3.1. Медаль "За заслуги перед Пучежским районом" изготавливается из латуни, имеет круглую форму диаметром </w:t>
      </w:r>
      <w:smartTag w:uri="urn:schemas-microsoft-com:office:smarttags" w:element="metricconverter">
        <w:smartTagPr>
          <w:attr w:name="ProductID" w:val="38 мм"/>
        </w:smartTagPr>
        <w:r w:rsidRPr="00ED31F9">
          <w:rPr>
            <w:rFonts w:ascii="Times New Roman" w:hAnsi="Times New Roman" w:cs="Times New Roman"/>
            <w:sz w:val="26"/>
            <w:szCs w:val="26"/>
          </w:rPr>
          <w:t>38 мм</w:t>
        </w:r>
      </w:smartTag>
      <w:r w:rsidRPr="00ED31F9">
        <w:rPr>
          <w:rFonts w:ascii="Times New Roman" w:hAnsi="Times New Roman" w:cs="Times New Roman"/>
          <w:sz w:val="26"/>
          <w:szCs w:val="26"/>
        </w:rPr>
        <w:t xml:space="preserve">. На лицевой стороне в центре расположена надпись: "За заслуги перед Пучежским районом", которую венчают с двух сторон лавровые ветви. На тыльной части медали в центре размещается герб Пучежского муниципального района, по кругу начертано: "ПУЧЕЖСКИЙ РАЙОН". Медаль при помощи ушка и кольца соединяется с прямоугольной колодкой (шильдиком), изготовленной из латуни, с изображением лавровой ветви в центре. Ширина колодки - </w:t>
      </w:r>
      <w:smartTag w:uri="urn:schemas-microsoft-com:office:smarttags" w:element="metricconverter">
        <w:smartTagPr>
          <w:attr w:name="ProductID" w:val="22 мм"/>
        </w:smartTagPr>
        <w:r w:rsidRPr="00ED31F9">
          <w:rPr>
            <w:rFonts w:ascii="Times New Roman" w:hAnsi="Times New Roman" w:cs="Times New Roman"/>
            <w:sz w:val="26"/>
            <w:szCs w:val="26"/>
          </w:rPr>
          <w:t>22 мм</w:t>
        </w:r>
      </w:smartTag>
      <w:r w:rsidRPr="00ED31F9">
        <w:rPr>
          <w:rFonts w:ascii="Times New Roman" w:hAnsi="Times New Roman" w:cs="Times New Roman"/>
          <w:sz w:val="26"/>
          <w:szCs w:val="26"/>
        </w:rPr>
        <w:t xml:space="preserve">, длина - </w:t>
      </w:r>
      <w:smartTag w:uri="urn:schemas-microsoft-com:office:smarttags" w:element="metricconverter">
        <w:smartTagPr>
          <w:attr w:name="ProductID" w:val="29 мм"/>
        </w:smartTagPr>
        <w:r w:rsidRPr="00ED31F9">
          <w:rPr>
            <w:rFonts w:ascii="Times New Roman" w:hAnsi="Times New Roman" w:cs="Times New Roman"/>
            <w:sz w:val="26"/>
            <w:szCs w:val="26"/>
          </w:rPr>
          <w:t>29 мм</w:t>
        </w:r>
      </w:smartTag>
      <w:r w:rsidRPr="00ED31F9">
        <w:rPr>
          <w:rFonts w:ascii="Times New Roman" w:hAnsi="Times New Roman" w:cs="Times New Roman"/>
          <w:sz w:val="26"/>
          <w:szCs w:val="26"/>
        </w:rPr>
        <w:t>. На оборотной стороне колодки имеется застежка (булавка) для прикрепления к одежде (</w:t>
      </w:r>
      <w:hyperlink w:anchor="sub_3000" w:history="1">
        <w:r w:rsidRPr="00ED31F9">
          <w:rPr>
            <w:rFonts w:ascii="Times New Roman" w:hAnsi="Times New Roman" w:cs="Times New Roman"/>
            <w:bCs/>
            <w:sz w:val="26"/>
            <w:szCs w:val="26"/>
          </w:rPr>
          <w:t>Приложение №</w:t>
        </w:r>
      </w:hyperlink>
      <w:r w:rsidRPr="00ED31F9">
        <w:rPr>
          <w:rFonts w:ascii="Times New Roman" w:hAnsi="Times New Roman" w:cs="Times New Roman"/>
          <w:sz w:val="26"/>
          <w:szCs w:val="26"/>
        </w:rPr>
        <w:t>3).</w:t>
      </w:r>
    </w:p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  <w:bookmarkStart w:id="18" w:name="sub_302"/>
      <w:bookmarkEnd w:id="17"/>
      <w:r w:rsidRPr="00ED31F9">
        <w:rPr>
          <w:rFonts w:ascii="Times New Roman" w:hAnsi="Times New Roman" w:cs="Times New Roman"/>
          <w:sz w:val="26"/>
          <w:szCs w:val="26"/>
        </w:rPr>
        <w:t xml:space="preserve">3.2. Удостоверение к медали "За заслуги перед Пучежским районом" (далее - удостоверение) представляет собой книжечку в обложке вишневого (красного) цвета размером 165 x </w:t>
      </w:r>
      <w:smartTag w:uri="urn:schemas-microsoft-com:office:smarttags" w:element="metricconverter">
        <w:smartTagPr>
          <w:attr w:name="ProductID" w:val="105 мм"/>
        </w:smartTagPr>
        <w:r w:rsidRPr="00ED31F9">
          <w:rPr>
            <w:rFonts w:ascii="Times New Roman" w:hAnsi="Times New Roman" w:cs="Times New Roman"/>
            <w:sz w:val="26"/>
            <w:szCs w:val="26"/>
          </w:rPr>
          <w:t>105 мм</w:t>
        </w:r>
      </w:smartTag>
      <w:r w:rsidRPr="00ED31F9">
        <w:rPr>
          <w:rFonts w:ascii="Times New Roman" w:hAnsi="Times New Roman" w:cs="Times New Roman"/>
          <w:sz w:val="26"/>
          <w:szCs w:val="26"/>
        </w:rPr>
        <w:t xml:space="preserve"> (</w:t>
      </w:r>
      <w:hyperlink w:anchor="sub_3000" w:history="1">
        <w:r w:rsidRPr="00ED31F9">
          <w:rPr>
            <w:rFonts w:ascii="Times New Roman" w:hAnsi="Times New Roman" w:cs="Times New Roman"/>
            <w:bCs/>
            <w:sz w:val="26"/>
            <w:szCs w:val="26"/>
          </w:rPr>
          <w:t>Приложение №</w:t>
        </w:r>
      </w:hyperlink>
      <w:r w:rsidRPr="00ED31F9">
        <w:rPr>
          <w:rFonts w:ascii="Times New Roman" w:hAnsi="Times New Roman" w:cs="Times New Roman"/>
          <w:sz w:val="26"/>
          <w:szCs w:val="26"/>
        </w:rPr>
        <w:t>4).</w:t>
      </w:r>
    </w:p>
    <w:bookmarkEnd w:id="18"/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  <w:r w:rsidRPr="00ED31F9">
        <w:rPr>
          <w:rFonts w:ascii="Times New Roman" w:hAnsi="Times New Roman" w:cs="Times New Roman"/>
          <w:sz w:val="26"/>
          <w:szCs w:val="26"/>
        </w:rPr>
        <w:t>На внешней (титульной) стороне удостоверения выполняется надпись тиснением под золото: "Удостоверение к медали "За заслуги перед Пучежским районом". На правой стороне разворота удостоверения в верхней части в центре помещается надпись: Награжден(а) медалью "За заслуги перед Пучежским районом", дата и номер решения Совета Пучежского муниципального района, левее в нижней части стороны разворота помещаются надписи: "Глава Пучежского муниципального района" и М.П. На левой стороне разворота по центру располагается герб Пучежского муниципального района, указывается номер удостоверения, фамилия, имя, отчество награжденного.</w:t>
      </w:r>
    </w:p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</w:p>
    <w:p w:rsidR="00CA089B" w:rsidRPr="00ED31F9" w:rsidRDefault="00CA089B" w:rsidP="005B4A45">
      <w:pPr>
        <w:pStyle w:val="Heading1"/>
        <w:rPr>
          <w:rFonts w:ascii="Times New Roman" w:hAnsi="Times New Roman" w:cs="Times New Roman"/>
          <w:color w:val="auto"/>
          <w:sz w:val="26"/>
          <w:szCs w:val="26"/>
        </w:rPr>
      </w:pPr>
      <w:bookmarkStart w:id="19" w:name="sub_400"/>
      <w:r w:rsidRPr="00ED31F9">
        <w:rPr>
          <w:rFonts w:ascii="Times New Roman" w:hAnsi="Times New Roman" w:cs="Times New Roman"/>
          <w:color w:val="auto"/>
          <w:sz w:val="26"/>
          <w:szCs w:val="26"/>
        </w:rPr>
        <w:t>IV. Заключительные положения</w:t>
      </w:r>
    </w:p>
    <w:bookmarkEnd w:id="19"/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</w:p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  <w:bookmarkStart w:id="20" w:name="sub_401"/>
      <w:r w:rsidRPr="00ED31F9">
        <w:rPr>
          <w:rFonts w:ascii="Times New Roman" w:hAnsi="Times New Roman" w:cs="Times New Roman"/>
          <w:sz w:val="26"/>
          <w:szCs w:val="26"/>
        </w:rPr>
        <w:t>4.1. Изготовление медалей и бланков удостоверений к ним производится по заказу администрации Пучежского муниципального района в соответствии с описанием (глава III настоящего Положения).</w:t>
      </w:r>
    </w:p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  <w:bookmarkStart w:id="21" w:name="sub_402"/>
      <w:bookmarkEnd w:id="20"/>
      <w:r w:rsidRPr="00ED31F9">
        <w:rPr>
          <w:rFonts w:ascii="Times New Roman" w:hAnsi="Times New Roman" w:cs="Times New Roman"/>
          <w:sz w:val="26"/>
          <w:szCs w:val="26"/>
        </w:rPr>
        <w:t>4.2. Регистрацию награждения, учет и хранение медалей и бланков удостоверений к ним осуществляет организационное управление администрации Пучежского муниципального района.</w:t>
      </w:r>
    </w:p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  <w:bookmarkStart w:id="22" w:name="sub_403"/>
      <w:bookmarkEnd w:id="21"/>
      <w:r w:rsidRPr="00ED31F9">
        <w:rPr>
          <w:rFonts w:ascii="Times New Roman" w:hAnsi="Times New Roman" w:cs="Times New Roman"/>
          <w:sz w:val="26"/>
          <w:szCs w:val="26"/>
        </w:rPr>
        <w:t>4.3. Оформление удостоверений к медалям, ведение документации, иная деятельность по организационно-техническому обеспечению награждения осуществляется отделом по кадровой политике и архивным делам администрации Пучежского муниципального района.</w:t>
      </w:r>
    </w:p>
    <w:bookmarkEnd w:id="22"/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  <w:r w:rsidRPr="00ED31F9">
        <w:rPr>
          <w:rFonts w:ascii="Times New Roman" w:hAnsi="Times New Roman" w:cs="Times New Roman"/>
          <w:sz w:val="26"/>
          <w:szCs w:val="26"/>
        </w:rPr>
        <w:t>Медаль и удостоверение к нему после смерти лица, их удостоенного, остаются у наследников для хранения на память без права ношения.</w:t>
      </w:r>
    </w:p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  <w:bookmarkStart w:id="23" w:name="sub_404"/>
      <w:r w:rsidRPr="00ED31F9">
        <w:rPr>
          <w:rFonts w:ascii="Times New Roman" w:hAnsi="Times New Roman" w:cs="Times New Roman"/>
          <w:sz w:val="26"/>
          <w:szCs w:val="26"/>
        </w:rPr>
        <w:t>4.4. В случае утраты медали и (или) удостоверения к нему дубликаты не выдаются.</w:t>
      </w:r>
    </w:p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  <w:bookmarkStart w:id="24" w:name="sub_405"/>
      <w:bookmarkEnd w:id="23"/>
      <w:r w:rsidRPr="00ED31F9">
        <w:rPr>
          <w:rFonts w:ascii="Times New Roman" w:hAnsi="Times New Roman" w:cs="Times New Roman"/>
          <w:sz w:val="26"/>
          <w:szCs w:val="26"/>
        </w:rPr>
        <w:t>4.5. Медаль носится на левой стороне груди и при наличии других орденов, медалей, знаков отличия Российской Федерации и Ивановской области располагается под ними.</w:t>
      </w:r>
    </w:p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  <w:bookmarkStart w:id="25" w:name="sub_406"/>
      <w:bookmarkEnd w:id="24"/>
      <w:r w:rsidRPr="00ED31F9">
        <w:rPr>
          <w:rFonts w:ascii="Times New Roman" w:hAnsi="Times New Roman" w:cs="Times New Roman"/>
          <w:sz w:val="26"/>
          <w:szCs w:val="26"/>
        </w:rPr>
        <w:t>4.6. Сведения о награжденных медалью "За заслуги перед Пучежским районом" публикуются в местных официальных печатных изданиях.</w:t>
      </w: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8"/>
          <w:szCs w:val="28"/>
        </w:rPr>
      </w:pPr>
      <w:bookmarkStart w:id="26" w:name="sub_2000"/>
      <w:bookmarkEnd w:id="25"/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8"/>
          <w:szCs w:val="28"/>
        </w:rPr>
      </w:pP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8"/>
          <w:szCs w:val="28"/>
        </w:rPr>
      </w:pP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8"/>
          <w:szCs w:val="28"/>
        </w:rPr>
      </w:pP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8"/>
          <w:szCs w:val="28"/>
        </w:rPr>
      </w:pP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8"/>
          <w:szCs w:val="28"/>
        </w:rPr>
      </w:pP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8"/>
          <w:szCs w:val="28"/>
        </w:rPr>
      </w:pP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8"/>
          <w:szCs w:val="28"/>
        </w:rPr>
      </w:pP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8"/>
          <w:szCs w:val="28"/>
        </w:rPr>
      </w:pP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8"/>
          <w:szCs w:val="28"/>
        </w:rPr>
      </w:pP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8"/>
          <w:szCs w:val="28"/>
        </w:rPr>
      </w:pP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8"/>
          <w:szCs w:val="28"/>
        </w:rPr>
      </w:pP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8"/>
          <w:szCs w:val="28"/>
        </w:rPr>
      </w:pP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8"/>
          <w:szCs w:val="28"/>
        </w:rPr>
      </w:pP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8"/>
          <w:szCs w:val="28"/>
        </w:rPr>
      </w:pP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8"/>
          <w:szCs w:val="28"/>
        </w:rPr>
      </w:pPr>
    </w:p>
    <w:p w:rsidR="00CA089B" w:rsidRPr="00ED31F9" w:rsidRDefault="00CA089B" w:rsidP="005B4A45">
      <w:pPr>
        <w:ind w:firstLine="709"/>
        <w:jc w:val="right"/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ED31F9"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  <w:t>Приложение №1</w:t>
      </w:r>
    </w:p>
    <w:p w:rsidR="00CA089B" w:rsidRPr="00ED31F9" w:rsidRDefault="00CA089B" w:rsidP="005B4A45">
      <w:pPr>
        <w:ind w:firstLine="709"/>
        <w:jc w:val="right"/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ED31F9"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Положению о медали  </w:t>
      </w:r>
    </w:p>
    <w:p w:rsidR="00CA089B" w:rsidRPr="00ED31F9" w:rsidRDefault="00CA089B" w:rsidP="005B4A45">
      <w:pPr>
        <w:ind w:firstLine="709"/>
        <w:jc w:val="right"/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ED31F9">
        <w:rPr>
          <w:rStyle w:val="a"/>
          <w:rFonts w:ascii="Times New Roman" w:hAnsi="Times New Roman" w:cs="Times New Roman"/>
          <w:b w:val="0"/>
          <w:color w:val="auto"/>
          <w:sz w:val="26"/>
          <w:szCs w:val="26"/>
        </w:rPr>
        <w:t>«За заслуги перед Пучежским районом»</w:t>
      </w:r>
      <w:r w:rsidRPr="00ED31F9"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 </w:t>
      </w:r>
    </w:p>
    <w:p w:rsidR="00CA089B" w:rsidRPr="00ED31F9" w:rsidRDefault="00CA089B" w:rsidP="005B4A45">
      <w:pPr>
        <w:ind w:firstLine="709"/>
        <w:jc w:val="right"/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ED31F9"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утвержденному решением  Совета депутатов </w:t>
      </w:r>
    </w:p>
    <w:p w:rsidR="00CA089B" w:rsidRPr="0095368A" w:rsidRDefault="00CA089B" w:rsidP="005B4A45">
      <w:pPr>
        <w:ind w:firstLine="709"/>
        <w:jc w:val="right"/>
        <w:rPr>
          <w:rStyle w:val="a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ED31F9"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от</w:t>
      </w:r>
      <w:r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18.03.2026 № 43</w:t>
      </w:r>
    </w:p>
    <w:p w:rsidR="00CA089B" w:rsidRDefault="00CA089B" w:rsidP="005B4A45">
      <w:pPr>
        <w:ind w:firstLine="709"/>
        <w:jc w:val="center"/>
      </w:pPr>
    </w:p>
    <w:p w:rsidR="00CA089B" w:rsidRDefault="00CA089B" w:rsidP="005B4A45">
      <w:pPr>
        <w:ind w:left="4678" w:firstLine="0"/>
        <w:jc w:val="left"/>
        <w:rPr>
          <w:b/>
          <w:sz w:val="28"/>
          <w:szCs w:val="28"/>
        </w:rPr>
      </w:pPr>
    </w:p>
    <w:p w:rsidR="00CA089B" w:rsidRDefault="00CA089B" w:rsidP="005B4A45">
      <w:pPr>
        <w:ind w:left="4678" w:firstLine="0"/>
        <w:jc w:val="left"/>
        <w:rPr>
          <w:b/>
          <w:sz w:val="28"/>
          <w:szCs w:val="28"/>
        </w:rPr>
      </w:pPr>
    </w:p>
    <w:p w:rsidR="00CA089B" w:rsidRPr="00ED31F9" w:rsidRDefault="00CA089B" w:rsidP="005B4A45">
      <w:pPr>
        <w:ind w:left="4678" w:firstLine="0"/>
        <w:jc w:val="left"/>
        <w:rPr>
          <w:b/>
          <w:sz w:val="26"/>
          <w:szCs w:val="26"/>
        </w:rPr>
      </w:pPr>
      <w:r w:rsidRPr="00ED31F9">
        <w:rPr>
          <w:b/>
          <w:sz w:val="26"/>
          <w:szCs w:val="26"/>
        </w:rPr>
        <w:t xml:space="preserve">Главе Пучежского </w:t>
      </w:r>
      <w:r>
        <w:rPr>
          <w:b/>
          <w:sz w:val="26"/>
          <w:szCs w:val="26"/>
        </w:rPr>
        <w:t>м</w:t>
      </w:r>
      <w:r w:rsidRPr="00ED31F9">
        <w:rPr>
          <w:b/>
          <w:sz w:val="26"/>
          <w:szCs w:val="26"/>
        </w:rPr>
        <w:t>униципального района</w:t>
      </w:r>
    </w:p>
    <w:p w:rsidR="00CA089B" w:rsidRPr="00ED31F9" w:rsidRDefault="00CA089B" w:rsidP="005B4A45">
      <w:pPr>
        <w:ind w:firstLine="709"/>
        <w:jc w:val="center"/>
        <w:rPr>
          <w:sz w:val="26"/>
          <w:szCs w:val="26"/>
        </w:rPr>
      </w:pPr>
    </w:p>
    <w:p w:rsidR="00CA089B" w:rsidRPr="00ED31F9" w:rsidRDefault="00CA089B" w:rsidP="005B4A45">
      <w:pPr>
        <w:ind w:firstLine="709"/>
        <w:jc w:val="center"/>
        <w:rPr>
          <w:sz w:val="26"/>
          <w:szCs w:val="26"/>
        </w:rPr>
      </w:pPr>
    </w:p>
    <w:p w:rsidR="00CA089B" w:rsidRPr="00ED31F9" w:rsidRDefault="00CA089B" w:rsidP="005B4A45">
      <w:pPr>
        <w:ind w:firstLine="709"/>
        <w:jc w:val="center"/>
        <w:rPr>
          <w:sz w:val="26"/>
          <w:szCs w:val="26"/>
        </w:rPr>
      </w:pPr>
    </w:p>
    <w:p w:rsidR="00CA089B" w:rsidRPr="00ED31F9" w:rsidRDefault="00CA089B" w:rsidP="005B4A45">
      <w:pPr>
        <w:ind w:firstLine="709"/>
        <w:jc w:val="center"/>
        <w:rPr>
          <w:sz w:val="26"/>
          <w:szCs w:val="26"/>
        </w:rPr>
      </w:pPr>
    </w:p>
    <w:p w:rsidR="00CA089B" w:rsidRPr="00ED31F9" w:rsidRDefault="00CA089B" w:rsidP="005B4A45">
      <w:pPr>
        <w:ind w:firstLine="709"/>
        <w:jc w:val="center"/>
        <w:rPr>
          <w:b/>
          <w:bCs/>
          <w:sz w:val="26"/>
          <w:szCs w:val="26"/>
        </w:rPr>
      </w:pPr>
      <w:r w:rsidRPr="00ED31F9">
        <w:rPr>
          <w:b/>
          <w:bCs/>
          <w:sz w:val="26"/>
          <w:szCs w:val="26"/>
        </w:rPr>
        <w:t>ХОДАТАЙСТВО  К ПРИСВОЕНИЮ  МЕДАЛИ «ЗА ЗАСЛУГИ ПЕРЕД ПУЧЕЖСКИМ РАЙОНОМ»</w:t>
      </w:r>
    </w:p>
    <w:p w:rsidR="00CA089B" w:rsidRPr="00B77077" w:rsidRDefault="00CA089B" w:rsidP="005B4A45">
      <w:pPr>
        <w:ind w:firstLine="709"/>
      </w:pPr>
      <w:r w:rsidRPr="00B77077">
        <w:t>_______________________________________________________</w:t>
      </w:r>
    </w:p>
    <w:p w:rsidR="00CA089B" w:rsidRPr="00A94B5F" w:rsidRDefault="00CA089B" w:rsidP="005B4A45">
      <w:pPr>
        <w:ind w:firstLine="709"/>
        <w:rPr>
          <w:sz w:val="18"/>
          <w:szCs w:val="18"/>
        </w:rPr>
      </w:pPr>
      <w:r w:rsidRPr="00A94B5F">
        <w:rPr>
          <w:sz w:val="18"/>
          <w:szCs w:val="18"/>
        </w:rPr>
        <w:t>(инициатор выдвижения)</w:t>
      </w:r>
    </w:p>
    <w:p w:rsidR="00CA089B" w:rsidRPr="00B77077" w:rsidRDefault="00CA089B" w:rsidP="005B4A45">
      <w:r w:rsidRPr="00B77077">
        <w:t>ходатайствует о присвоении _______________________________________________</w:t>
      </w:r>
    </w:p>
    <w:p w:rsidR="00CA089B" w:rsidRPr="00A94B5F" w:rsidRDefault="00CA089B" w:rsidP="005B4A45">
      <w:pPr>
        <w:ind w:firstLine="709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</w:t>
      </w:r>
      <w:r w:rsidRPr="00A94B5F">
        <w:rPr>
          <w:sz w:val="18"/>
          <w:szCs w:val="18"/>
        </w:rPr>
        <w:t>(Ф.И.О., должность, место работы или род занятий)</w:t>
      </w:r>
    </w:p>
    <w:p w:rsidR="00CA089B" w:rsidRPr="00B77077" w:rsidRDefault="00CA089B" w:rsidP="005B4A45">
      <w:pPr>
        <w:ind w:firstLine="709"/>
      </w:pPr>
      <w:r w:rsidRPr="00B77077">
        <w:t>________________________________________________________________________</w:t>
      </w:r>
    </w:p>
    <w:p w:rsidR="00CA089B" w:rsidRDefault="00CA089B" w:rsidP="005B4A45">
      <w:r>
        <w:t xml:space="preserve">Медали «За заслуги перед Пучежским районом» </w:t>
      </w:r>
      <w:r w:rsidRPr="00B77077">
        <w:t xml:space="preserve"> за особые </w:t>
      </w:r>
      <w:r>
        <w:t>_________________________</w:t>
      </w:r>
      <w:r w:rsidRPr="00B77077">
        <w:t xml:space="preserve"> (указать, какие  именно)</w:t>
      </w:r>
      <w:r>
        <w:t>.</w:t>
      </w:r>
    </w:p>
    <w:p w:rsidR="00CA089B" w:rsidRPr="00B77077" w:rsidRDefault="00CA089B" w:rsidP="005B4A45">
      <w:r>
        <w:t>Приложение:</w:t>
      </w:r>
    </w:p>
    <w:p w:rsidR="00CA089B" w:rsidRPr="00B77077" w:rsidRDefault="00CA089B" w:rsidP="005B4A45">
      <w:pPr>
        <w:ind w:firstLine="709"/>
      </w:pPr>
      <w:r>
        <w:t xml:space="preserve">- </w:t>
      </w:r>
      <w:r w:rsidRPr="00B77077">
        <w:t xml:space="preserve">Наградной лист </w:t>
      </w:r>
    </w:p>
    <w:p w:rsidR="00CA089B" w:rsidRDefault="00CA089B" w:rsidP="005B4A45">
      <w:pPr>
        <w:ind w:firstLine="709"/>
      </w:pPr>
      <w:r>
        <w:t xml:space="preserve">- </w:t>
      </w:r>
      <w:r w:rsidRPr="00B77077">
        <w:t>Выписка из протокола заседания Комиссии</w:t>
      </w:r>
    </w:p>
    <w:p w:rsidR="00CA089B" w:rsidRPr="00B77077" w:rsidRDefault="00CA089B" w:rsidP="005B4A45">
      <w:pPr>
        <w:ind w:firstLine="709"/>
      </w:pPr>
      <w:r>
        <w:t>- иные документы</w:t>
      </w:r>
    </w:p>
    <w:p w:rsidR="00CA089B" w:rsidRDefault="00CA089B" w:rsidP="005B4A45">
      <w:pPr>
        <w:ind w:firstLine="709"/>
      </w:pPr>
    </w:p>
    <w:p w:rsidR="00CA089B" w:rsidRDefault="00CA089B" w:rsidP="005B4A45">
      <w:pPr>
        <w:ind w:firstLine="709"/>
      </w:pPr>
    </w:p>
    <w:p w:rsidR="00CA089B" w:rsidRDefault="00CA089B" w:rsidP="005B4A45">
      <w:pPr>
        <w:ind w:firstLine="709"/>
      </w:pPr>
    </w:p>
    <w:p w:rsidR="00CA089B" w:rsidRPr="00B77077" w:rsidRDefault="00CA089B" w:rsidP="005B4A45">
      <w:pPr>
        <w:ind w:firstLine="709"/>
      </w:pPr>
      <w:r>
        <w:t>Дата                     подпись инициатора выдвижения</w:t>
      </w:r>
    </w:p>
    <w:p w:rsidR="00CA089B" w:rsidRDefault="00CA089B" w:rsidP="005B4A45">
      <w:pPr>
        <w:jc w:val="right"/>
        <w:rPr>
          <w:lang w:eastAsia="ar-SA"/>
        </w:rPr>
      </w:pPr>
    </w:p>
    <w:p w:rsidR="00CA089B" w:rsidRDefault="00CA089B" w:rsidP="005B4A45">
      <w:pPr>
        <w:jc w:val="right"/>
        <w:rPr>
          <w:lang w:eastAsia="ar-SA"/>
        </w:rPr>
      </w:pPr>
    </w:p>
    <w:p w:rsidR="00CA089B" w:rsidRDefault="00CA089B" w:rsidP="005B4A45">
      <w:pPr>
        <w:jc w:val="right"/>
        <w:rPr>
          <w:lang w:eastAsia="ar-SA"/>
        </w:rPr>
      </w:pPr>
    </w:p>
    <w:p w:rsidR="00CA089B" w:rsidRDefault="00CA089B" w:rsidP="005B4A45">
      <w:pPr>
        <w:jc w:val="right"/>
        <w:rPr>
          <w:lang w:eastAsia="ar-SA"/>
        </w:rPr>
      </w:pPr>
    </w:p>
    <w:p w:rsidR="00CA089B" w:rsidRDefault="00CA089B" w:rsidP="005B4A45">
      <w:pPr>
        <w:jc w:val="right"/>
        <w:rPr>
          <w:lang w:eastAsia="ar-SA"/>
        </w:rPr>
      </w:pPr>
    </w:p>
    <w:p w:rsidR="00CA089B" w:rsidRDefault="00CA089B" w:rsidP="005B4A45">
      <w:pPr>
        <w:jc w:val="right"/>
        <w:rPr>
          <w:lang w:eastAsia="ar-SA"/>
        </w:rPr>
      </w:pPr>
    </w:p>
    <w:p w:rsidR="00CA089B" w:rsidRDefault="00CA089B" w:rsidP="005B4A45">
      <w:pPr>
        <w:jc w:val="right"/>
        <w:rPr>
          <w:lang w:eastAsia="ar-SA"/>
        </w:rPr>
      </w:pPr>
    </w:p>
    <w:p w:rsidR="00CA089B" w:rsidRDefault="00CA089B" w:rsidP="005B4A45">
      <w:pPr>
        <w:jc w:val="right"/>
        <w:rPr>
          <w:lang w:eastAsia="ar-SA"/>
        </w:rPr>
      </w:pPr>
    </w:p>
    <w:p w:rsidR="00CA089B" w:rsidRDefault="00CA089B" w:rsidP="005B4A45">
      <w:pPr>
        <w:jc w:val="right"/>
        <w:rPr>
          <w:lang w:eastAsia="ar-SA"/>
        </w:rPr>
      </w:pPr>
    </w:p>
    <w:p w:rsidR="00CA089B" w:rsidRDefault="00CA089B" w:rsidP="005B4A45">
      <w:pPr>
        <w:jc w:val="right"/>
        <w:rPr>
          <w:lang w:eastAsia="ar-SA"/>
        </w:rPr>
      </w:pPr>
    </w:p>
    <w:p w:rsidR="00CA089B" w:rsidRDefault="00CA089B" w:rsidP="005B4A45">
      <w:pPr>
        <w:jc w:val="right"/>
        <w:rPr>
          <w:lang w:eastAsia="ar-SA"/>
        </w:rPr>
      </w:pPr>
    </w:p>
    <w:p w:rsidR="00CA089B" w:rsidRDefault="00CA089B" w:rsidP="005B4A45">
      <w:pPr>
        <w:jc w:val="right"/>
        <w:rPr>
          <w:lang w:eastAsia="ar-SA"/>
        </w:rPr>
      </w:pPr>
    </w:p>
    <w:p w:rsidR="00CA089B" w:rsidRDefault="00CA089B" w:rsidP="005B4A45">
      <w:pPr>
        <w:jc w:val="right"/>
        <w:rPr>
          <w:lang w:eastAsia="ar-SA"/>
        </w:rPr>
      </w:pPr>
    </w:p>
    <w:p w:rsidR="00CA089B" w:rsidRDefault="00CA089B" w:rsidP="005B4A45">
      <w:pPr>
        <w:jc w:val="right"/>
        <w:rPr>
          <w:lang w:eastAsia="ar-SA"/>
        </w:rPr>
      </w:pPr>
    </w:p>
    <w:p w:rsidR="00CA089B" w:rsidRDefault="00CA089B" w:rsidP="005B4A45">
      <w:pPr>
        <w:jc w:val="right"/>
        <w:rPr>
          <w:lang w:eastAsia="ar-SA"/>
        </w:rPr>
      </w:pPr>
    </w:p>
    <w:p w:rsidR="00CA089B" w:rsidRDefault="00CA089B" w:rsidP="005B4A45">
      <w:pPr>
        <w:jc w:val="right"/>
        <w:rPr>
          <w:lang w:eastAsia="ar-SA"/>
        </w:rPr>
      </w:pPr>
    </w:p>
    <w:p w:rsidR="00CA089B" w:rsidRDefault="00CA089B" w:rsidP="005B4A45">
      <w:pPr>
        <w:jc w:val="right"/>
        <w:rPr>
          <w:lang w:eastAsia="ar-SA"/>
        </w:rPr>
      </w:pPr>
    </w:p>
    <w:p w:rsidR="00CA089B" w:rsidRDefault="00CA089B" w:rsidP="005B4A45">
      <w:pPr>
        <w:jc w:val="right"/>
        <w:rPr>
          <w:lang w:eastAsia="ar-SA"/>
        </w:rPr>
      </w:pPr>
    </w:p>
    <w:p w:rsidR="00CA089B" w:rsidRDefault="00CA089B" w:rsidP="005B4A45">
      <w:pPr>
        <w:jc w:val="right"/>
        <w:rPr>
          <w:lang w:eastAsia="ar-SA"/>
        </w:rPr>
      </w:pPr>
    </w:p>
    <w:p w:rsidR="00CA089B" w:rsidRDefault="00CA089B" w:rsidP="005B4A45">
      <w:pPr>
        <w:jc w:val="right"/>
        <w:rPr>
          <w:lang w:eastAsia="ar-SA"/>
        </w:rPr>
      </w:pPr>
    </w:p>
    <w:p w:rsidR="00CA089B" w:rsidRDefault="00CA089B" w:rsidP="005B4A45">
      <w:pPr>
        <w:jc w:val="right"/>
        <w:rPr>
          <w:lang w:eastAsia="ar-SA"/>
        </w:rPr>
      </w:pPr>
    </w:p>
    <w:p w:rsidR="00CA089B" w:rsidRPr="00ED31F9" w:rsidRDefault="00CA089B" w:rsidP="005B4A45">
      <w:pPr>
        <w:jc w:val="right"/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ED31F9"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  <w:t>Приложение №2</w:t>
      </w:r>
    </w:p>
    <w:p w:rsidR="00CA089B" w:rsidRPr="00ED31F9" w:rsidRDefault="00CA089B" w:rsidP="005B4A45">
      <w:pPr>
        <w:suppressAutoHyphens/>
        <w:ind w:left="4956" w:firstLine="708"/>
        <w:jc w:val="right"/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ED31F9"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Положению </w:t>
      </w:r>
    </w:p>
    <w:p w:rsidR="00CA089B" w:rsidRPr="00ED31F9" w:rsidRDefault="00CA089B" w:rsidP="005B4A45">
      <w:pPr>
        <w:suppressAutoHyphens/>
        <w:ind w:left="4956" w:firstLine="708"/>
        <w:jc w:val="right"/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ED31F9"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«О медали «За заслуги перед Пучежским районом»   </w:t>
      </w:r>
    </w:p>
    <w:p w:rsidR="00CA089B" w:rsidRPr="00ED31F9" w:rsidRDefault="00CA089B" w:rsidP="005B4A45">
      <w:pPr>
        <w:suppressAutoHyphens/>
        <w:jc w:val="right"/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ED31F9"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  <w:t>утвержденному решением</w:t>
      </w:r>
    </w:p>
    <w:p w:rsidR="00CA089B" w:rsidRPr="0095368A" w:rsidRDefault="00CA089B" w:rsidP="005B4A45">
      <w:pPr>
        <w:suppressAutoHyphens/>
        <w:ind w:left="2832" w:firstLine="708"/>
        <w:jc w:val="right"/>
        <w:rPr>
          <w:rStyle w:val="a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ED31F9"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от </w:t>
      </w:r>
      <w:r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  <w:t>18.03.2026</w:t>
      </w:r>
      <w:r w:rsidRPr="00ED31F9"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№</w:t>
      </w:r>
      <w:r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43</w:t>
      </w:r>
    </w:p>
    <w:p w:rsidR="00CA089B" w:rsidRPr="00CA1299" w:rsidRDefault="00CA089B" w:rsidP="005B4A45">
      <w:pPr>
        <w:suppressAutoHyphens/>
        <w:rPr>
          <w:sz w:val="25"/>
          <w:szCs w:val="25"/>
          <w:lang w:eastAsia="ar-SA"/>
        </w:rPr>
      </w:pPr>
      <w:r w:rsidRPr="00CA1299">
        <w:rPr>
          <w:sz w:val="25"/>
          <w:szCs w:val="25"/>
          <w:lang w:eastAsia="ar-SA"/>
        </w:rPr>
        <w:t xml:space="preserve">           </w:t>
      </w:r>
    </w:p>
    <w:p w:rsidR="00CA089B" w:rsidRDefault="00CA089B" w:rsidP="005B4A45">
      <w:pPr>
        <w:suppressAutoHyphens/>
        <w:jc w:val="center"/>
        <w:rPr>
          <w:lang w:eastAsia="ar-SA"/>
        </w:rPr>
      </w:pPr>
    </w:p>
    <w:p w:rsidR="00CA089B" w:rsidRDefault="00CA089B" w:rsidP="005B4A45">
      <w:pPr>
        <w:suppressAutoHyphens/>
        <w:jc w:val="center"/>
        <w:rPr>
          <w:lang w:eastAsia="ar-SA"/>
        </w:rPr>
      </w:pPr>
    </w:p>
    <w:p w:rsidR="00CA089B" w:rsidRPr="00CA1299" w:rsidRDefault="00CA089B" w:rsidP="005B4A45">
      <w:pPr>
        <w:suppressAutoHyphens/>
        <w:jc w:val="center"/>
        <w:rPr>
          <w:lang w:eastAsia="ar-SA"/>
        </w:rPr>
      </w:pPr>
      <w:r>
        <w:rPr>
          <w:lang w:eastAsia="ar-SA"/>
        </w:rPr>
        <w:t>Наградной лист</w:t>
      </w:r>
      <w:r w:rsidRPr="00CA1299">
        <w:rPr>
          <w:lang w:eastAsia="ar-SA"/>
        </w:rPr>
        <w:t xml:space="preserve"> к награждению  </w:t>
      </w:r>
      <w:r>
        <w:rPr>
          <w:lang w:eastAsia="ar-SA"/>
        </w:rPr>
        <w:t>медалью</w:t>
      </w:r>
      <w:r w:rsidRPr="00CA1299">
        <w:rPr>
          <w:lang w:eastAsia="ar-SA"/>
        </w:rPr>
        <w:t xml:space="preserve"> </w:t>
      </w:r>
    </w:p>
    <w:p w:rsidR="00CA089B" w:rsidRPr="00CA1299" w:rsidRDefault="00CA089B" w:rsidP="005B4A45">
      <w:pPr>
        <w:suppressAutoHyphens/>
        <w:jc w:val="center"/>
        <w:rPr>
          <w:lang w:eastAsia="ar-SA"/>
        </w:rPr>
      </w:pPr>
      <w:r w:rsidRPr="00CA1299">
        <w:rPr>
          <w:lang w:eastAsia="ar-SA"/>
        </w:rPr>
        <w:t xml:space="preserve"> «За заслуги перед </w:t>
      </w:r>
      <w:r>
        <w:rPr>
          <w:lang w:eastAsia="ar-SA"/>
        </w:rPr>
        <w:t>Пучежским</w:t>
      </w:r>
      <w:r w:rsidRPr="00CA1299">
        <w:rPr>
          <w:lang w:eastAsia="ar-SA"/>
        </w:rPr>
        <w:t xml:space="preserve"> районом»   </w:t>
      </w:r>
    </w:p>
    <w:p w:rsidR="00CA089B" w:rsidRPr="00CA1299" w:rsidRDefault="00CA089B" w:rsidP="005B4A45">
      <w:pPr>
        <w:suppressAutoHyphens/>
        <w:rPr>
          <w:lang w:eastAsia="ar-SA"/>
        </w:rPr>
      </w:pPr>
    </w:p>
    <w:p w:rsidR="00CA089B" w:rsidRPr="00CA1299" w:rsidRDefault="00CA089B" w:rsidP="005B4A45">
      <w:pPr>
        <w:suppressAutoHyphens/>
        <w:rPr>
          <w:lang w:eastAsia="ar-SA"/>
        </w:rPr>
      </w:pPr>
      <w:r w:rsidRPr="00CA1299">
        <w:rPr>
          <w:lang w:eastAsia="ar-SA"/>
        </w:rPr>
        <w:t>1. Фамилия _______________________________________________________</w:t>
      </w:r>
    </w:p>
    <w:p w:rsidR="00CA089B" w:rsidRPr="00CA1299" w:rsidRDefault="00CA089B" w:rsidP="005B4A45">
      <w:pPr>
        <w:suppressAutoHyphens/>
        <w:rPr>
          <w:lang w:eastAsia="ar-SA"/>
        </w:rPr>
      </w:pPr>
      <w:r w:rsidRPr="00CA1299">
        <w:rPr>
          <w:lang w:eastAsia="ar-SA"/>
        </w:rPr>
        <w:t>имя, отчество ____________________________________________________</w:t>
      </w:r>
    </w:p>
    <w:p w:rsidR="00CA089B" w:rsidRPr="00CA1299" w:rsidRDefault="00CA089B" w:rsidP="005B4A45">
      <w:pPr>
        <w:suppressAutoHyphens/>
        <w:rPr>
          <w:lang w:eastAsia="ar-SA"/>
        </w:rPr>
      </w:pPr>
      <w:r w:rsidRPr="00CA1299">
        <w:rPr>
          <w:lang w:eastAsia="ar-SA"/>
        </w:rPr>
        <w:t>2. Дата рождения _________________________________________________</w:t>
      </w:r>
    </w:p>
    <w:p w:rsidR="00CA089B" w:rsidRPr="00CA1299" w:rsidRDefault="00CA089B" w:rsidP="005B4A45">
      <w:pPr>
        <w:suppressAutoHyphens/>
        <w:rPr>
          <w:lang w:eastAsia="ar-SA"/>
        </w:rPr>
      </w:pPr>
      <w:r w:rsidRPr="00CA1299">
        <w:rPr>
          <w:lang w:eastAsia="ar-SA"/>
        </w:rPr>
        <w:t xml:space="preserve">                              (число, месяц, год)</w:t>
      </w:r>
    </w:p>
    <w:p w:rsidR="00CA089B" w:rsidRPr="00CA1299" w:rsidRDefault="00CA089B" w:rsidP="005B4A45">
      <w:pPr>
        <w:suppressAutoHyphens/>
        <w:rPr>
          <w:lang w:eastAsia="ar-SA"/>
        </w:rPr>
      </w:pPr>
      <w:r w:rsidRPr="00CA1299">
        <w:rPr>
          <w:lang w:eastAsia="ar-SA"/>
        </w:rPr>
        <w:t>3. Должность, место работы _______________________________________</w:t>
      </w:r>
    </w:p>
    <w:p w:rsidR="00CA089B" w:rsidRPr="00CA1299" w:rsidRDefault="00CA089B" w:rsidP="005B4A45">
      <w:pPr>
        <w:suppressAutoHyphens/>
        <w:rPr>
          <w:lang w:eastAsia="ar-SA"/>
        </w:rPr>
      </w:pPr>
      <w:r w:rsidRPr="00CA1299">
        <w:rPr>
          <w:lang w:eastAsia="ar-SA"/>
        </w:rPr>
        <w:t>__________________________________________________________________</w:t>
      </w:r>
    </w:p>
    <w:p w:rsidR="00CA089B" w:rsidRPr="00CA1299" w:rsidRDefault="00CA089B" w:rsidP="005B4A45">
      <w:pPr>
        <w:suppressAutoHyphens/>
        <w:rPr>
          <w:lang w:eastAsia="ar-SA"/>
        </w:rPr>
      </w:pPr>
      <w:r w:rsidRPr="00CA1299">
        <w:rPr>
          <w:lang w:eastAsia="ar-SA"/>
        </w:rPr>
        <w:t xml:space="preserve">           (точное наименование предприятия, учреждения, организации)</w:t>
      </w:r>
    </w:p>
    <w:p w:rsidR="00CA089B" w:rsidRPr="00CA1299" w:rsidRDefault="00CA089B" w:rsidP="005B4A45">
      <w:pPr>
        <w:suppressAutoHyphens/>
        <w:rPr>
          <w:lang w:eastAsia="ar-SA"/>
        </w:rPr>
      </w:pPr>
      <w:r w:rsidRPr="00CA1299">
        <w:rPr>
          <w:lang w:eastAsia="ar-SA"/>
        </w:rPr>
        <w:t>4. Образование____________________________________________________</w:t>
      </w:r>
    </w:p>
    <w:p w:rsidR="00CA089B" w:rsidRPr="00CA1299" w:rsidRDefault="00CA089B" w:rsidP="005B4A45">
      <w:pPr>
        <w:suppressAutoHyphens/>
        <w:rPr>
          <w:lang w:eastAsia="ar-SA"/>
        </w:rPr>
      </w:pPr>
      <w:r w:rsidRPr="00CA1299">
        <w:rPr>
          <w:lang w:eastAsia="ar-SA"/>
        </w:rPr>
        <w:tab/>
        <w:t>(образовательное учреждение, специальность, дата окончания)</w:t>
      </w:r>
    </w:p>
    <w:p w:rsidR="00CA089B" w:rsidRPr="00CA1299" w:rsidRDefault="00CA089B" w:rsidP="005B4A45">
      <w:pPr>
        <w:suppressAutoHyphens/>
        <w:rPr>
          <w:lang w:eastAsia="ar-SA"/>
        </w:rPr>
      </w:pPr>
      <w:r w:rsidRPr="00CA1299">
        <w:rPr>
          <w:lang w:eastAsia="ar-SA"/>
        </w:rPr>
        <w:t>5. Какими наградами награжден (а)_________________________________</w:t>
      </w:r>
    </w:p>
    <w:p w:rsidR="00CA089B" w:rsidRPr="00CA1299" w:rsidRDefault="00CA089B" w:rsidP="005B4A45">
      <w:pPr>
        <w:suppressAutoHyphens/>
        <w:rPr>
          <w:lang w:eastAsia="ar-SA"/>
        </w:rPr>
      </w:pPr>
      <w:r w:rsidRPr="00CA1299">
        <w:rPr>
          <w:lang w:eastAsia="ar-SA"/>
        </w:rPr>
        <w:t>__________________________________________________________________</w:t>
      </w:r>
    </w:p>
    <w:p w:rsidR="00CA089B" w:rsidRPr="00CA1299" w:rsidRDefault="00CA089B" w:rsidP="005B4A45">
      <w:pPr>
        <w:suppressAutoHyphens/>
        <w:rPr>
          <w:lang w:eastAsia="ar-SA"/>
        </w:rPr>
      </w:pPr>
      <w:r w:rsidRPr="00CA1299">
        <w:rPr>
          <w:lang w:eastAsia="ar-SA"/>
        </w:rPr>
        <w:t xml:space="preserve">6. Характеристика  с указанием конкретных заслуг представляемого   </w:t>
      </w:r>
    </w:p>
    <w:p w:rsidR="00CA089B" w:rsidRPr="00CA1299" w:rsidRDefault="00CA089B" w:rsidP="005B4A45">
      <w:pPr>
        <w:suppressAutoHyphens/>
        <w:rPr>
          <w:lang w:eastAsia="ar-SA"/>
        </w:rPr>
      </w:pPr>
      <w:r w:rsidRPr="00CA1299">
        <w:rPr>
          <w:lang w:eastAsia="ar-SA"/>
        </w:rPr>
        <w:t xml:space="preserve">к   награждению___________________________________________________  </w:t>
      </w:r>
    </w:p>
    <w:p w:rsidR="00CA089B" w:rsidRPr="00CA1299" w:rsidRDefault="00CA089B" w:rsidP="005B4A45">
      <w:pPr>
        <w:suppressAutoHyphens/>
        <w:rPr>
          <w:lang w:eastAsia="ar-SA"/>
        </w:rPr>
      </w:pPr>
      <w:r w:rsidRPr="00CA1299">
        <w:rPr>
          <w:lang w:eastAsia="ar-SA"/>
        </w:rPr>
        <w:t>__________________________________________________________________</w:t>
      </w:r>
    </w:p>
    <w:p w:rsidR="00CA089B" w:rsidRPr="00CA1299" w:rsidRDefault="00CA089B" w:rsidP="005B4A45">
      <w:pPr>
        <w:suppressAutoHyphens/>
        <w:rPr>
          <w:lang w:eastAsia="ar-SA"/>
        </w:rPr>
      </w:pPr>
      <w:r w:rsidRPr="00CA1299">
        <w:rPr>
          <w:lang w:eastAsia="ar-SA"/>
        </w:rPr>
        <w:t>__________________________________________________________________</w:t>
      </w:r>
    </w:p>
    <w:p w:rsidR="00CA089B" w:rsidRPr="00CA1299" w:rsidRDefault="00CA089B" w:rsidP="005B4A45">
      <w:pPr>
        <w:suppressAutoHyphens/>
        <w:rPr>
          <w:lang w:eastAsia="ar-SA"/>
        </w:rPr>
      </w:pPr>
      <w:r w:rsidRPr="00CA1299">
        <w:rPr>
          <w:lang w:eastAsia="ar-SA"/>
        </w:rPr>
        <w:t>__________________________________________________________________</w:t>
      </w:r>
    </w:p>
    <w:p w:rsidR="00CA089B" w:rsidRPr="00CA1299" w:rsidRDefault="00CA089B" w:rsidP="005B4A45">
      <w:pPr>
        <w:suppressAutoHyphens/>
        <w:rPr>
          <w:lang w:eastAsia="ar-SA"/>
        </w:rPr>
      </w:pPr>
      <w:r w:rsidRPr="00CA1299">
        <w:rPr>
          <w:lang w:eastAsia="ar-SA"/>
        </w:rPr>
        <w:t>__________________________________________________________________</w:t>
      </w:r>
    </w:p>
    <w:p w:rsidR="00CA089B" w:rsidRPr="00CA1299" w:rsidRDefault="00CA089B" w:rsidP="005B4A45">
      <w:pPr>
        <w:suppressAutoHyphens/>
        <w:rPr>
          <w:lang w:eastAsia="ar-SA"/>
        </w:rPr>
      </w:pPr>
      <w:r w:rsidRPr="00CA1299">
        <w:rPr>
          <w:lang w:eastAsia="ar-SA"/>
        </w:rPr>
        <w:t>__________________________________________________________________</w:t>
      </w:r>
    </w:p>
    <w:p w:rsidR="00CA089B" w:rsidRPr="00CA1299" w:rsidRDefault="00CA089B" w:rsidP="005B4A45">
      <w:pPr>
        <w:suppressAutoHyphens/>
        <w:rPr>
          <w:lang w:eastAsia="ar-SA"/>
        </w:rPr>
      </w:pPr>
      <w:r w:rsidRPr="00CA1299">
        <w:rPr>
          <w:lang w:eastAsia="ar-SA"/>
        </w:rPr>
        <w:t>__________________________________________________________________</w:t>
      </w:r>
    </w:p>
    <w:p w:rsidR="00CA089B" w:rsidRPr="00CA1299" w:rsidRDefault="00CA089B" w:rsidP="005B4A45">
      <w:pPr>
        <w:suppressAutoHyphens/>
        <w:rPr>
          <w:lang w:eastAsia="ar-SA"/>
        </w:rPr>
      </w:pPr>
      <w:r w:rsidRPr="00CA1299">
        <w:rPr>
          <w:lang w:eastAsia="ar-SA"/>
        </w:rPr>
        <w:t>__________________________________________________________________</w:t>
      </w:r>
    </w:p>
    <w:p w:rsidR="00CA089B" w:rsidRPr="00CA1299" w:rsidRDefault="00CA089B" w:rsidP="005B4A45">
      <w:pPr>
        <w:suppressAutoHyphens/>
        <w:rPr>
          <w:lang w:eastAsia="ar-SA"/>
        </w:rPr>
      </w:pPr>
      <w:r w:rsidRPr="00CA1299">
        <w:rPr>
          <w:lang w:eastAsia="ar-SA"/>
        </w:rPr>
        <w:t>__________________________________________________________________</w:t>
      </w:r>
    </w:p>
    <w:p w:rsidR="00CA089B" w:rsidRPr="00CA1299" w:rsidRDefault="00CA089B" w:rsidP="005B4A45">
      <w:pPr>
        <w:suppressAutoHyphens/>
        <w:rPr>
          <w:lang w:eastAsia="ar-SA"/>
        </w:rPr>
      </w:pPr>
    </w:p>
    <w:p w:rsidR="00CA089B" w:rsidRPr="00CA1299" w:rsidRDefault="00CA089B" w:rsidP="005B4A45">
      <w:pPr>
        <w:suppressAutoHyphens/>
        <w:rPr>
          <w:lang w:eastAsia="ar-SA"/>
        </w:rPr>
      </w:pPr>
      <w:r w:rsidRPr="00CA1299">
        <w:rPr>
          <w:lang w:eastAsia="ar-SA"/>
        </w:rPr>
        <w:t>Предлагаемая формулировка награждения:</w:t>
      </w:r>
    </w:p>
    <w:p w:rsidR="00CA089B" w:rsidRPr="00CA1299" w:rsidRDefault="00CA089B" w:rsidP="005B4A45">
      <w:pPr>
        <w:suppressAutoHyphens/>
        <w:rPr>
          <w:lang w:eastAsia="ar-SA"/>
        </w:rPr>
      </w:pPr>
      <w:r w:rsidRPr="00CA1299">
        <w:rPr>
          <w:lang w:eastAsia="ar-SA"/>
        </w:rPr>
        <w:t>__________________________________________________________________</w:t>
      </w:r>
    </w:p>
    <w:p w:rsidR="00CA089B" w:rsidRPr="00CA1299" w:rsidRDefault="00CA089B" w:rsidP="005B4A45">
      <w:pPr>
        <w:suppressAutoHyphens/>
        <w:rPr>
          <w:lang w:eastAsia="ar-SA"/>
        </w:rPr>
      </w:pPr>
      <w:r w:rsidRPr="00CA1299">
        <w:rPr>
          <w:lang w:eastAsia="ar-SA"/>
        </w:rPr>
        <w:t>__________________________________________________________________</w:t>
      </w:r>
    </w:p>
    <w:p w:rsidR="00CA089B" w:rsidRPr="00CA1299" w:rsidRDefault="00CA089B" w:rsidP="005B4A45">
      <w:pPr>
        <w:suppressAutoHyphens/>
        <w:rPr>
          <w:lang w:eastAsia="ar-SA"/>
        </w:rPr>
      </w:pPr>
    </w:p>
    <w:p w:rsidR="00CA089B" w:rsidRPr="00CA1299" w:rsidRDefault="00CA089B" w:rsidP="005B4A45">
      <w:pPr>
        <w:suppressAutoHyphens/>
        <w:rPr>
          <w:lang w:eastAsia="ar-SA"/>
        </w:rPr>
      </w:pPr>
      <w:r w:rsidRPr="00CA1299">
        <w:rPr>
          <w:lang w:eastAsia="ar-SA"/>
        </w:rPr>
        <w:t xml:space="preserve">Кандидатура рекомендована </w:t>
      </w:r>
    </w:p>
    <w:p w:rsidR="00CA089B" w:rsidRPr="00CA1299" w:rsidRDefault="00CA089B" w:rsidP="005B4A45">
      <w:pPr>
        <w:suppressAutoHyphens/>
        <w:rPr>
          <w:lang w:eastAsia="ar-SA"/>
        </w:rPr>
      </w:pPr>
      <w:r w:rsidRPr="00CA1299">
        <w:rPr>
          <w:lang w:eastAsia="ar-SA"/>
        </w:rPr>
        <w:t>__________________________________________________________________</w:t>
      </w:r>
    </w:p>
    <w:p w:rsidR="00CA089B" w:rsidRPr="00CA1299" w:rsidRDefault="00CA089B" w:rsidP="005B4A45">
      <w:pPr>
        <w:suppressAutoHyphens/>
        <w:rPr>
          <w:lang w:eastAsia="ar-SA"/>
        </w:rPr>
      </w:pPr>
      <w:r w:rsidRPr="00CA1299">
        <w:rPr>
          <w:lang w:eastAsia="ar-SA"/>
        </w:rPr>
        <w:t>__________________________________________________________________</w:t>
      </w:r>
    </w:p>
    <w:p w:rsidR="00CA089B" w:rsidRPr="00CA1299" w:rsidRDefault="00CA089B" w:rsidP="005B4A45">
      <w:pPr>
        <w:suppressAutoHyphens/>
        <w:rPr>
          <w:lang w:eastAsia="ar-SA"/>
        </w:rPr>
      </w:pPr>
      <w:r w:rsidRPr="00CA1299">
        <w:rPr>
          <w:lang w:eastAsia="ar-SA"/>
        </w:rPr>
        <w:t xml:space="preserve"> (руководителем предприятия, учреждения, организации, собранием трудового коллектива, должностным лицом,  органом местного самоуправления,  дата, № протокола)</w:t>
      </w:r>
    </w:p>
    <w:p w:rsidR="00CA089B" w:rsidRPr="00CA1299" w:rsidRDefault="00CA089B" w:rsidP="005B4A45">
      <w:pPr>
        <w:suppressAutoHyphens/>
        <w:rPr>
          <w:lang w:eastAsia="ar-SA"/>
        </w:rPr>
      </w:pPr>
      <w:r w:rsidRPr="00CA1299">
        <w:rPr>
          <w:lang w:eastAsia="ar-SA"/>
        </w:rPr>
        <w:t>"___" ___________ 20__ г.</w:t>
      </w: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8"/>
          <w:szCs w:val="28"/>
        </w:rPr>
      </w:pP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8"/>
          <w:szCs w:val="28"/>
        </w:rPr>
      </w:pP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8"/>
          <w:szCs w:val="28"/>
        </w:rPr>
      </w:pP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8"/>
          <w:szCs w:val="28"/>
        </w:rPr>
      </w:pP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8"/>
          <w:szCs w:val="28"/>
        </w:rPr>
      </w:pP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8"/>
          <w:szCs w:val="28"/>
        </w:rPr>
      </w:pP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8"/>
          <w:szCs w:val="28"/>
        </w:rPr>
      </w:pPr>
    </w:p>
    <w:p w:rsidR="00CA089B" w:rsidRPr="00ED31F9" w:rsidRDefault="00CA089B" w:rsidP="005B4A45">
      <w:pPr>
        <w:ind w:left="5529" w:firstLine="0"/>
        <w:jc w:val="right"/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ED31F9"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  <w:t>Приложение № 3</w:t>
      </w:r>
      <w:r w:rsidRPr="00ED31F9"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</w:r>
      <w:bookmarkEnd w:id="26"/>
      <w:r w:rsidRPr="00ED31F9"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Положению о медали </w:t>
      </w:r>
    </w:p>
    <w:p w:rsidR="00CA089B" w:rsidRPr="00ED31F9" w:rsidRDefault="00CA089B" w:rsidP="005B4A45">
      <w:pPr>
        <w:ind w:left="5529" w:firstLine="0"/>
        <w:jc w:val="right"/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ED31F9"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</w:t>
      </w:r>
      <w:r w:rsidRPr="00ED31F9">
        <w:rPr>
          <w:rStyle w:val="a"/>
          <w:rFonts w:ascii="Times New Roman" w:hAnsi="Times New Roman" w:cs="Times New Roman"/>
          <w:b w:val="0"/>
          <w:color w:val="auto"/>
          <w:sz w:val="26"/>
          <w:szCs w:val="26"/>
        </w:rPr>
        <w:t>«За заслуги перед Пучежским районом»</w:t>
      </w:r>
      <w:r w:rsidRPr="00ED31F9"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 утвержденному решением  Совета депутатов </w:t>
      </w:r>
    </w:p>
    <w:p w:rsidR="00CA089B" w:rsidRPr="00ED31F9" w:rsidRDefault="00CA089B" w:rsidP="005B4A45">
      <w:pPr>
        <w:ind w:left="5529" w:firstLine="0"/>
        <w:jc w:val="right"/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ED31F9"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от </w:t>
      </w:r>
      <w:r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  <w:t>18.03.2026 № 43</w:t>
      </w:r>
    </w:p>
    <w:p w:rsidR="00CA089B" w:rsidRPr="006F79FC" w:rsidRDefault="00CA089B" w:rsidP="005B4A45">
      <w:pPr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A089B" w:rsidRDefault="00CA089B" w:rsidP="005B4A45">
      <w:pPr>
        <w:pStyle w:val="Heading1"/>
        <w:rPr>
          <w:rFonts w:ascii="Times New Roman" w:hAnsi="Times New Roman" w:cs="Times New Roman"/>
          <w:color w:val="auto"/>
          <w:sz w:val="28"/>
          <w:szCs w:val="28"/>
        </w:rPr>
      </w:pPr>
    </w:p>
    <w:p w:rsidR="00CA089B" w:rsidRDefault="00CA089B" w:rsidP="005B4A45">
      <w:pPr>
        <w:pStyle w:val="Heading1"/>
        <w:rPr>
          <w:rFonts w:ascii="Times New Roman" w:hAnsi="Times New Roman" w:cs="Times New Roman"/>
          <w:color w:val="auto"/>
          <w:sz w:val="28"/>
          <w:szCs w:val="28"/>
        </w:rPr>
      </w:pPr>
    </w:p>
    <w:p w:rsidR="00CA089B" w:rsidRPr="006F79FC" w:rsidRDefault="00CA089B" w:rsidP="005B4A45">
      <w:pPr>
        <w:pStyle w:val="Heading1"/>
        <w:rPr>
          <w:rFonts w:ascii="Times New Roman" w:hAnsi="Times New Roman" w:cs="Times New Roman"/>
          <w:color w:val="auto"/>
          <w:sz w:val="28"/>
          <w:szCs w:val="28"/>
        </w:rPr>
      </w:pPr>
      <w:r w:rsidRPr="006F79FC">
        <w:rPr>
          <w:rFonts w:ascii="Times New Roman" w:hAnsi="Times New Roman" w:cs="Times New Roman"/>
          <w:color w:val="auto"/>
          <w:sz w:val="28"/>
          <w:szCs w:val="28"/>
        </w:rPr>
        <w:t>Макет медали</w:t>
      </w:r>
      <w:r w:rsidRPr="006F79FC">
        <w:rPr>
          <w:rFonts w:ascii="Times New Roman" w:hAnsi="Times New Roman" w:cs="Times New Roman"/>
          <w:color w:val="auto"/>
          <w:sz w:val="28"/>
          <w:szCs w:val="28"/>
        </w:rPr>
        <w:br/>
        <w:t xml:space="preserve">"За заслуги перед </w:t>
      </w:r>
      <w:r>
        <w:rPr>
          <w:rFonts w:ascii="Times New Roman" w:hAnsi="Times New Roman" w:cs="Times New Roman"/>
          <w:color w:val="auto"/>
          <w:sz w:val="28"/>
          <w:szCs w:val="28"/>
        </w:rPr>
        <w:t>Пучежским</w:t>
      </w:r>
      <w:r w:rsidRPr="006F79FC">
        <w:rPr>
          <w:rFonts w:ascii="Times New Roman" w:hAnsi="Times New Roman" w:cs="Times New Roman"/>
          <w:color w:val="auto"/>
          <w:sz w:val="28"/>
          <w:szCs w:val="28"/>
        </w:rPr>
        <w:t xml:space="preserve"> районом"</w:t>
      </w:r>
    </w:p>
    <w:p w:rsidR="00CA089B" w:rsidRPr="006F79FC" w:rsidRDefault="00CA089B" w:rsidP="005B4A45">
      <w:pPr>
        <w:rPr>
          <w:rFonts w:ascii="Times New Roman" w:hAnsi="Times New Roman" w:cs="Times New Roman"/>
          <w:sz w:val="28"/>
          <w:szCs w:val="28"/>
        </w:rPr>
      </w:pPr>
    </w:p>
    <w:p w:rsidR="00CA089B" w:rsidRDefault="00CA089B" w:rsidP="005B4A45">
      <w:pPr>
        <w:ind w:left="139" w:firstLine="0"/>
        <w:rPr>
          <w:rFonts w:ascii="Times New Roman" w:hAnsi="Times New Roman" w:cs="Times New Roman"/>
          <w:sz w:val="28"/>
          <w:szCs w:val="28"/>
        </w:rPr>
      </w:pPr>
      <w:r w:rsidRPr="00F01E59">
        <w:rPr>
          <w:rFonts w:ascii="Times New Roman" w:hAnsi="Times New Roman" w:cs="Times New Roman"/>
          <w:noProof/>
          <w:sz w:val="28"/>
          <w:szCs w:val="28"/>
        </w:rPr>
        <w:pict>
          <v:shape id="_x0000_i1026" type="#_x0000_t75" style="width:352.5pt;height:256.5pt;visibility:visible">
            <v:imagedata r:id="rId8" o:title=""/>
          </v:shape>
        </w:pict>
      </w:r>
    </w:p>
    <w:p w:rsidR="00CA089B" w:rsidRDefault="00CA089B" w:rsidP="005B4A45">
      <w:pPr>
        <w:ind w:left="139" w:firstLine="0"/>
        <w:rPr>
          <w:rFonts w:ascii="Times New Roman" w:hAnsi="Times New Roman" w:cs="Times New Roman"/>
          <w:sz w:val="28"/>
          <w:szCs w:val="28"/>
        </w:rPr>
      </w:pPr>
    </w:p>
    <w:p w:rsidR="00CA089B" w:rsidRDefault="00CA089B" w:rsidP="005B4A45">
      <w:pPr>
        <w:ind w:left="139" w:firstLine="0"/>
        <w:rPr>
          <w:rFonts w:ascii="Times New Roman" w:hAnsi="Times New Roman" w:cs="Times New Roman"/>
          <w:sz w:val="28"/>
          <w:szCs w:val="28"/>
        </w:rPr>
      </w:pPr>
    </w:p>
    <w:p w:rsidR="00CA089B" w:rsidRPr="00ED31F9" w:rsidRDefault="00CA089B" w:rsidP="005B4A45">
      <w:pPr>
        <w:ind w:left="139" w:firstLine="0"/>
        <w:rPr>
          <w:rFonts w:ascii="Times New Roman" w:hAnsi="Times New Roman" w:cs="Times New Roman"/>
          <w:sz w:val="26"/>
          <w:szCs w:val="26"/>
        </w:rPr>
      </w:pPr>
      <w:r w:rsidRPr="00ED31F9">
        <w:rPr>
          <w:rFonts w:ascii="Times New Roman" w:hAnsi="Times New Roman" w:cs="Times New Roman"/>
          <w:sz w:val="26"/>
          <w:szCs w:val="26"/>
        </w:rPr>
        <w:t>"Макет медали "За заслуги перед Пучежским районом"</w:t>
      </w:r>
    </w:p>
    <w:p w:rsidR="00CA089B" w:rsidRPr="00ED31F9" w:rsidRDefault="00CA089B" w:rsidP="005B4A45">
      <w:pPr>
        <w:rPr>
          <w:rFonts w:ascii="Times New Roman" w:hAnsi="Times New Roman" w:cs="Times New Roman"/>
          <w:sz w:val="26"/>
          <w:szCs w:val="26"/>
        </w:rPr>
      </w:pP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8"/>
          <w:szCs w:val="28"/>
        </w:rPr>
      </w:pPr>
      <w:bookmarkStart w:id="27" w:name="sub_3000"/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8"/>
          <w:szCs w:val="28"/>
        </w:rPr>
      </w:pP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8"/>
          <w:szCs w:val="28"/>
        </w:rPr>
      </w:pP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8"/>
          <w:szCs w:val="28"/>
        </w:rPr>
      </w:pP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8"/>
          <w:szCs w:val="28"/>
        </w:rPr>
      </w:pP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8"/>
          <w:szCs w:val="28"/>
        </w:rPr>
      </w:pP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8"/>
          <w:szCs w:val="28"/>
        </w:rPr>
      </w:pP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8"/>
          <w:szCs w:val="28"/>
        </w:rPr>
      </w:pP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8"/>
          <w:szCs w:val="28"/>
        </w:rPr>
      </w:pP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8"/>
          <w:szCs w:val="28"/>
        </w:rPr>
      </w:pP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8"/>
          <w:szCs w:val="28"/>
        </w:rPr>
      </w:pPr>
    </w:p>
    <w:p w:rsidR="00CA089B" w:rsidRDefault="00CA089B" w:rsidP="005B4A45">
      <w:pPr>
        <w:ind w:firstLine="698"/>
        <w:jc w:val="right"/>
        <w:rPr>
          <w:rStyle w:val="a"/>
          <w:rFonts w:ascii="Times New Roman" w:hAnsi="Times New Roman" w:cs="Times New Roman"/>
          <w:bCs/>
          <w:color w:val="auto"/>
          <w:sz w:val="28"/>
          <w:szCs w:val="28"/>
        </w:rPr>
      </w:pPr>
    </w:p>
    <w:bookmarkEnd w:id="27"/>
    <w:p w:rsidR="00CA089B" w:rsidRPr="00ED31F9" w:rsidRDefault="00CA089B" w:rsidP="005B4A45">
      <w:pPr>
        <w:ind w:left="5529" w:firstLine="0"/>
        <w:jc w:val="right"/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ED31F9"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  <w:t>Приложение №4</w:t>
      </w:r>
      <w:r w:rsidRPr="00ED31F9"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 xml:space="preserve">к Положению о медали  </w:t>
      </w:r>
      <w:r w:rsidRPr="00ED31F9">
        <w:rPr>
          <w:rStyle w:val="a"/>
          <w:rFonts w:ascii="Times New Roman" w:hAnsi="Times New Roman" w:cs="Times New Roman"/>
          <w:b w:val="0"/>
          <w:color w:val="auto"/>
          <w:sz w:val="26"/>
          <w:szCs w:val="26"/>
        </w:rPr>
        <w:t>«За заслуги перед Пучежским районом»</w:t>
      </w:r>
      <w:r w:rsidRPr="00ED31F9"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 утвержденному решением  Совета депутатов </w:t>
      </w:r>
    </w:p>
    <w:p w:rsidR="00CA089B" w:rsidRPr="00ED31F9" w:rsidRDefault="00CA089B" w:rsidP="005B4A45">
      <w:pPr>
        <w:ind w:left="5954" w:firstLine="0"/>
        <w:rPr>
          <w:rFonts w:ascii="Times New Roman" w:hAnsi="Times New Roman" w:cs="Times New Roman"/>
          <w:b/>
          <w:sz w:val="26"/>
          <w:szCs w:val="26"/>
        </w:rPr>
      </w:pPr>
      <w:r w:rsidRPr="00ED31F9"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   </w:t>
      </w:r>
      <w:r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                     </w:t>
      </w:r>
      <w:r w:rsidRPr="00ED31F9"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от </w:t>
      </w:r>
      <w:r>
        <w:rPr>
          <w:rStyle w:val="a"/>
          <w:rFonts w:ascii="Times New Roman" w:hAnsi="Times New Roman" w:cs="Times New Roman"/>
          <w:b w:val="0"/>
          <w:bCs/>
          <w:color w:val="auto"/>
          <w:sz w:val="26"/>
          <w:szCs w:val="26"/>
        </w:rPr>
        <w:t>18.03.2026 № 43</w:t>
      </w:r>
    </w:p>
    <w:p w:rsidR="00CA089B" w:rsidRPr="00ED31F9" w:rsidRDefault="00CA089B" w:rsidP="005B4A45">
      <w:pPr>
        <w:pStyle w:val="Heading1"/>
        <w:rPr>
          <w:rFonts w:ascii="Times New Roman" w:hAnsi="Times New Roman" w:cs="Times New Roman"/>
          <w:color w:val="auto"/>
          <w:sz w:val="26"/>
          <w:szCs w:val="26"/>
        </w:rPr>
      </w:pPr>
    </w:p>
    <w:p w:rsidR="00CA089B" w:rsidRDefault="00CA089B" w:rsidP="005B4A45">
      <w:pPr>
        <w:pStyle w:val="Heading1"/>
        <w:rPr>
          <w:rFonts w:ascii="Times New Roman" w:hAnsi="Times New Roman" w:cs="Times New Roman"/>
          <w:color w:val="auto"/>
          <w:sz w:val="28"/>
          <w:szCs w:val="28"/>
        </w:rPr>
      </w:pPr>
    </w:p>
    <w:p w:rsidR="00CA089B" w:rsidRDefault="00CA089B" w:rsidP="005B4A45">
      <w:pPr>
        <w:pStyle w:val="Heading1"/>
        <w:rPr>
          <w:rFonts w:ascii="Times New Roman" w:hAnsi="Times New Roman" w:cs="Times New Roman"/>
          <w:color w:val="auto"/>
          <w:sz w:val="28"/>
          <w:szCs w:val="28"/>
        </w:rPr>
      </w:pPr>
    </w:p>
    <w:p w:rsidR="00CA089B" w:rsidRPr="006F79FC" w:rsidRDefault="00CA089B" w:rsidP="005B4A45">
      <w:pPr>
        <w:pStyle w:val="Heading1"/>
        <w:rPr>
          <w:rFonts w:ascii="Times New Roman" w:hAnsi="Times New Roman" w:cs="Times New Roman"/>
          <w:color w:val="auto"/>
          <w:sz w:val="28"/>
          <w:szCs w:val="28"/>
        </w:rPr>
      </w:pPr>
      <w:r w:rsidRPr="006F79FC">
        <w:rPr>
          <w:rFonts w:ascii="Times New Roman" w:hAnsi="Times New Roman" w:cs="Times New Roman"/>
          <w:color w:val="auto"/>
          <w:sz w:val="28"/>
          <w:szCs w:val="28"/>
        </w:rPr>
        <w:t>Образец удостоверения</w:t>
      </w:r>
    </w:p>
    <w:p w:rsidR="00CA089B" w:rsidRPr="006F79FC" w:rsidRDefault="00CA089B" w:rsidP="005B4A45">
      <w:pPr>
        <w:rPr>
          <w:rFonts w:ascii="Times New Roman" w:hAnsi="Times New Roman" w:cs="Times New Roman"/>
          <w:sz w:val="28"/>
          <w:szCs w:val="28"/>
        </w:rPr>
      </w:pPr>
    </w:p>
    <w:p w:rsidR="00CA089B" w:rsidRPr="006F79FC" w:rsidRDefault="00CA089B" w:rsidP="005B4A45">
      <w:pPr>
        <w:rPr>
          <w:rFonts w:ascii="Times New Roman" w:hAnsi="Times New Roman" w:cs="Times New Roman"/>
          <w:sz w:val="28"/>
          <w:szCs w:val="28"/>
        </w:rPr>
      </w:pPr>
      <w:r w:rsidRPr="006F79FC">
        <w:rPr>
          <w:rFonts w:ascii="Times New Roman" w:hAnsi="Times New Roman" w:cs="Times New Roman"/>
          <w:sz w:val="28"/>
          <w:szCs w:val="28"/>
        </w:rPr>
        <w:t>Лицевая сторона удостоверения:</w:t>
      </w:r>
    </w:p>
    <w:p w:rsidR="00CA089B" w:rsidRPr="006F79FC" w:rsidRDefault="00CA089B" w:rsidP="005B4A4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719"/>
        <w:gridCol w:w="4744"/>
      </w:tblGrid>
      <w:tr w:rsidR="00CA089B" w:rsidRPr="00F01E59" w:rsidTr="00394A83">
        <w:tc>
          <w:tcPr>
            <w:tcW w:w="4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B" w:rsidRPr="00F01E59" w:rsidRDefault="00CA089B" w:rsidP="00394A83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89B" w:rsidRPr="00F01E59" w:rsidRDefault="00CA089B" w:rsidP="00394A83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89B" w:rsidRPr="00F01E59" w:rsidRDefault="00CA089B" w:rsidP="00394A83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89B" w:rsidRPr="00F01E59" w:rsidRDefault="00CA089B" w:rsidP="00394A83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9">
              <w:rPr>
                <w:rFonts w:ascii="Times New Roman" w:hAnsi="Times New Roman" w:cs="Times New Roman"/>
                <w:sz w:val="28"/>
                <w:szCs w:val="28"/>
              </w:rPr>
              <w:t>У Д О С Т О В Е Р Е Н И Е</w:t>
            </w:r>
          </w:p>
          <w:p w:rsidR="00CA089B" w:rsidRPr="00F01E59" w:rsidRDefault="00CA089B" w:rsidP="00394A83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89B" w:rsidRPr="00F01E59" w:rsidRDefault="00CA089B" w:rsidP="00394A83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9">
              <w:rPr>
                <w:rFonts w:ascii="Times New Roman" w:hAnsi="Times New Roman" w:cs="Times New Roman"/>
                <w:sz w:val="28"/>
                <w:szCs w:val="28"/>
              </w:rPr>
              <w:t>к медали</w:t>
            </w:r>
          </w:p>
          <w:p w:rsidR="00CA089B" w:rsidRPr="00F01E59" w:rsidRDefault="00CA089B" w:rsidP="00394A83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9">
              <w:rPr>
                <w:rFonts w:ascii="Times New Roman" w:hAnsi="Times New Roman" w:cs="Times New Roman"/>
                <w:sz w:val="28"/>
                <w:szCs w:val="28"/>
              </w:rPr>
              <w:t>"За заслуги перед</w:t>
            </w:r>
          </w:p>
          <w:p w:rsidR="00CA089B" w:rsidRPr="00F01E59" w:rsidRDefault="00CA089B" w:rsidP="00394A83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9">
              <w:rPr>
                <w:rFonts w:ascii="Times New Roman" w:hAnsi="Times New Roman" w:cs="Times New Roman"/>
                <w:sz w:val="28"/>
                <w:szCs w:val="28"/>
              </w:rPr>
              <w:t>Пучежским районом"</w:t>
            </w:r>
          </w:p>
          <w:p w:rsidR="00CA089B" w:rsidRPr="00F01E59" w:rsidRDefault="00CA089B" w:rsidP="00394A83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089B" w:rsidRPr="006F79FC" w:rsidRDefault="00CA089B" w:rsidP="005B4A45">
      <w:pPr>
        <w:rPr>
          <w:rFonts w:ascii="Times New Roman" w:hAnsi="Times New Roman" w:cs="Times New Roman"/>
          <w:sz w:val="28"/>
          <w:szCs w:val="28"/>
        </w:rPr>
      </w:pPr>
    </w:p>
    <w:p w:rsidR="00CA089B" w:rsidRPr="006F79FC" w:rsidRDefault="00CA089B" w:rsidP="005B4A45">
      <w:pPr>
        <w:rPr>
          <w:rFonts w:ascii="Times New Roman" w:hAnsi="Times New Roman" w:cs="Times New Roman"/>
          <w:sz w:val="28"/>
          <w:szCs w:val="28"/>
        </w:rPr>
      </w:pPr>
      <w:r w:rsidRPr="006F79FC">
        <w:rPr>
          <w:rFonts w:ascii="Times New Roman" w:hAnsi="Times New Roman" w:cs="Times New Roman"/>
          <w:sz w:val="28"/>
          <w:szCs w:val="28"/>
        </w:rPr>
        <w:t>Разворот удостоверения:</w:t>
      </w:r>
    </w:p>
    <w:p w:rsidR="00CA089B" w:rsidRPr="006F79FC" w:rsidRDefault="00CA089B" w:rsidP="005B4A4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737"/>
        <w:gridCol w:w="4726"/>
      </w:tblGrid>
      <w:tr w:rsidR="00CA089B" w:rsidRPr="00F01E59" w:rsidTr="00394A83">
        <w:tc>
          <w:tcPr>
            <w:tcW w:w="4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B" w:rsidRPr="00F01E59" w:rsidRDefault="00CA089B" w:rsidP="00394A83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9">
              <w:rPr>
                <w:rFonts w:ascii="Times New Roman" w:hAnsi="Times New Roman" w:cs="Times New Roman"/>
                <w:sz w:val="28"/>
                <w:szCs w:val="28"/>
              </w:rPr>
              <w:t>Герб</w:t>
            </w:r>
          </w:p>
          <w:p w:rsidR="00CA089B" w:rsidRPr="00F01E59" w:rsidRDefault="00CA089B" w:rsidP="00394A83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89B" w:rsidRPr="00F01E59" w:rsidRDefault="00CA089B" w:rsidP="00394A83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9">
              <w:rPr>
                <w:rFonts w:ascii="Times New Roman" w:hAnsi="Times New Roman" w:cs="Times New Roman"/>
                <w:sz w:val="28"/>
                <w:szCs w:val="28"/>
              </w:rPr>
              <w:t>№ ________</w:t>
            </w:r>
          </w:p>
          <w:p w:rsidR="00CA089B" w:rsidRPr="00F01E59" w:rsidRDefault="00CA089B" w:rsidP="00394A83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89B" w:rsidRPr="00F01E59" w:rsidRDefault="00CA089B" w:rsidP="00394A83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9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CA089B" w:rsidRPr="00F01E59" w:rsidRDefault="00CA089B" w:rsidP="00394A83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9">
              <w:rPr>
                <w:rFonts w:ascii="Times New Roman" w:hAnsi="Times New Roman" w:cs="Times New Roman"/>
                <w:sz w:val="28"/>
                <w:szCs w:val="28"/>
              </w:rPr>
              <w:t>(фамилия)</w:t>
            </w:r>
          </w:p>
          <w:p w:rsidR="00CA089B" w:rsidRPr="00F01E59" w:rsidRDefault="00CA089B" w:rsidP="00394A83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89B" w:rsidRPr="00F01E59" w:rsidRDefault="00CA089B" w:rsidP="00394A83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9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CA089B" w:rsidRPr="00F01E59" w:rsidRDefault="00CA089B" w:rsidP="00394A83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9">
              <w:rPr>
                <w:rFonts w:ascii="Times New Roman" w:hAnsi="Times New Roman" w:cs="Times New Roman"/>
                <w:sz w:val="28"/>
                <w:szCs w:val="28"/>
              </w:rPr>
              <w:t>(имя)</w:t>
            </w:r>
          </w:p>
          <w:p w:rsidR="00CA089B" w:rsidRPr="00F01E59" w:rsidRDefault="00CA089B" w:rsidP="00394A83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89B" w:rsidRPr="00F01E59" w:rsidRDefault="00CA089B" w:rsidP="00394A83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9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CA089B" w:rsidRPr="00F01E59" w:rsidRDefault="00CA089B" w:rsidP="00394A83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9">
              <w:rPr>
                <w:rFonts w:ascii="Times New Roman" w:hAnsi="Times New Roman" w:cs="Times New Roman"/>
                <w:sz w:val="28"/>
                <w:szCs w:val="28"/>
              </w:rPr>
              <w:t>(отчество)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89B" w:rsidRPr="00F01E59" w:rsidRDefault="00CA089B" w:rsidP="00394A83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89B" w:rsidRPr="00F01E59" w:rsidRDefault="00CA089B" w:rsidP="00394A83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9">
              <w:rPr>
                <w:rFonts w:ascii="Times New Roman" w:hAnsi="Times New Roman" w:cs="Times New Roman"/>
                <w:sz w:val="28"/>
                <w:szCs w:val="28"/>
              </w:rPr>
              <w:t>Награжден (а) медалью</w:t>
            </w:r>
          </w:p>
          <w:p w:rsidR="00CA089B" w:rsidRPr="00F01E59" w:rsidRDefault="00CA089B" w:rsidP="00394A83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9">
              <w:rPr>
                <w:rFonts w:ascii="Times New Roman" w:hAnsi="Times New Roman" w:cs="Times New Roman"/>
                <w:sz w:val="28"/>
                <w:szCs w:val="28"/>
              </w:rPr>
              <w:t>"За заслуги перед Пучежским районом"</w:t>
            </w:r>
          </w:p>
          <w:p w:rsidR="00CA089B" w:rsidRPr="00F01E59" w:rsidRDefault="00CA089B" w:rsidP="00394A83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89B" w:rsidRPr="00F01E59" w:rsidRDefault="00CA089B" w:rsidP="00394A83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9">
              <w:rPr>
                <w:rFonts w:ascii="Times New Roman" w:hAnsi="Times New Roman" w:cs="Times New Roman"/>
                <w:sz w:val="28"/>
                <w:szCs w:val="28"/>
              </w:rPr>
              <w:t>Решение Совета Пучежского муниципального района</w:t>
            </w:r>
          </w:p>
          <w:p w:rsidR="00CA089B" w:rsidRPr="00F01E59" w:rsidRDefault="00CA089B" w:rsidP="00394A83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9">
              <w:rPr>
                <w:rFonts w:ascii="Times New Roman" w:hAnsi="Times New Roman" w:cs="Times New Roman"/>
                <w:sz w:val="28"/>
                <w:szCs w:val="28"/>
              </w:rPr>
              <w:t>№ ___ от "___" ______202__ г.</w:t>
            </w:r>
          </w:p>
          <w:p w:rsidR="00CA089B" w:rsidRPr="00F01E59" w:rsidRDefault="00CA089B" w:rsidP="00394A83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89B" w:rsidRPr="00F01E59" w:rsidRDefault="00CA089B" w:rsidP="00394A83">
            <w:pPr>
              <w:pStyle w:val="a1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9">
              <w:rPr>
                <w:rFonts w:ascii="Times New Roman" w:hAnsi="Times New Roman" w:cs="Times New Roman"/>
                <w:sz w:val="28"/>
                <w:szCs w:val="28"/>
              </w:rPr>
              <w:t>Глава Пучежского</w:t>
            </w:r>
          </w:p>
          <w:p w:rsidR="00CA089B" w:rsidRPr="00F01E59" w:rsidRDefault="00CA089B" w:rsidP="00394A83">
            <w:pPr>
              <w:pStyle w:val="a1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9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</w:tr>
    </w:tbl>
    <w:p w:rsidR="00CA089B" w:rsidRDefault="00CA089B" w:rsidP="0095368A">
      <w:pPr>
        <w:rPr>
          <w:rFonts w:ascii="Times New Roman" w:hAnsi="Times New Roman" w:cs="Times New Roman"/>
          <w:sz w:val="28"/>
          <w:szCs w:val="28"/>
        </w:rPr>
      </w:pPr>
    </w:p>
    <w:sectPr w:rsidR="00CA089B" w:rsidSect="00020AEC">
      <w:footerReference w:type="default" r:id="rId9"/>
      <w:pgSz w:w="11900" w:h="16800"/>
      <w:pgMar w:top="851" w:right="850" w:bottom="709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89B" w:rsidRDefault="00CA089B" w:rsidP="001F45AC">
      <w:r>
        <w:separator/>
      </w:r>
    </w:p>
  </w:endnote>
  <w:endnote w:type="continuationSeparator" w:id="1">
    <w:p w:rsidR="00CA089B" w:rsidRDefault="00CA089B" w:rsidP="001F4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9B" w:rsidRDefault="00CA089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89B" w:rsidRDefault="00CA089B" w:rsidP="001F45AC">
      <w:r>
        <w:separator/>
      </w:r>
    </w:p>
  </w:footnote>
  <w:footnote w:type="continuationSeparator" w:id="1">
    <w:p w:rsidR="00CA089B" w:rsidRDefault="00CA089B" w:rsidP="001F45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0270D"/>
    <w:multiLevelType w:val="hybridMultilevel"/>
    <w:tmpl w:val="18528830"/>
    <w:lvl w:ilvl="0" w:tplc="0792DFE0">
      <w:start w:val="1"/>
      <w:numFmt w:val="decimal"/>
      <w:lvlText w:val="%1."/>
      <w:lvlJc w:val="left"/>
      <w:pPr>
        <w:ind w:left="85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1">
    <w:nsid w:val="4F79233D"/>
    <w:multiLevelType w:val="hybridMultilevel"/>
    <w:tmpl w:val="1742BE4E"/>
    <w:lvl w:ilvl="0" w:tplc="8612FBCA">
      <w:start w:val="1"/>
      <w:numFmt w:val="decimal"/>
      <w:lvlText w:val="%1."/>
      <w:lvlJc w:val="left"/>
      <w:pPr>
        <w:ind w:left="1080" w:hanging="360"/>
      </w:pPr>
      <w:rPr>
        <w:rFonts w:ascii="Times New Roman CYR" w:hAnsi="Times New Roman CYR" w:cs="Times New Roman CYR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A45"/>
    <w:rsid w:val="00020AEC"/>
    <w:rsid w:val="0008458B"/>
    <w:rsid w:val="00180EBF"/>
    <w:rsid w:val="001B050B"/>
    <w:rsid w:val="001F45AC"/>
    <w:rsid w:val="00394A83"/>
    <w:rsid w:val="003F4B92"/>
    <w:rsid w:val="004124E1"/>
    <w:rsid w:val="00461B46"/>
    <w:rsid w:val="004F04A8"/>
    <w:rsid w:val="00577E10"/>
    <w:rsid w:val="005B4A45"/>
    <w:rsid w:val="006724D9"/>
    <w:rsid w:val="006966AB"/>
    <w:rsid w:val="006F79FC"/>
    <w:rsid w:val="00703149"/>
    <w:rsid w:val="00784215"/>
    <w:rsid w:val="007936E5"/>
    <w:rsid w:val="00924E6A"/>
    <w:rsid w:val="0095368A"/>
    <w:rsid w:val="00992D91"/>
    <w:rsid w:val="00A72EF7"/>
    <w:rsid w:val="00A94B5F"/>
    <w:rsid w:val="00B236F5"/>
    <w:rsid w:val="00B41AED"/>
    <w:rsid w:val="00B72DDE"/>
    <w:rsid w:val="00B77077"/>
    <w:rsid w:val="00B938EF"/>
    <w:rsid w:val="00C82BC0"/>
    <w:rsid w:val="00CA089B"/>
    <w:rsid w:val="00CA1299"/>
    <w:rsid w:val="00D83FCF"/>
    <w:rsid w:val="00DC27B5"/>
    <w:rsid w:val="00DD6F39"/>
    <w:rsid w:val="00E650B5"/>
    <w:rsid w:val="00ED31F9"/>
    <w:rsid w:val="00F01E59"/>
    <w:rsid w:val="00FD5AC6"/>
    <w:rsid w:val="00FE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A4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4A4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F04A8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B4A45"/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F04A8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a">
    <w:name w:val="Цветовое выделение"/>
    <w:uiPriority w:val="99"/>
    <w:rsid w:val="005B4A45"/>
    <w:rPr>
      <w:b/>
      <w:color w:val="26282F"/>
    </w:rPr>
  </w:style>
  <w:style w:type="paragraph" w:customStyle="1" w:styleId="a0">
    <w:name w:val="Нормальный (таблица)"/>
    <w:basedOn w:val="Normal"/>
    <w:next w:val="Normal"/>
    <w:uiPriority w:val="99"/>
    <w:rsid w:val="005B4A45"/>
    <w:pPr>
      <w:ind w:firstLine="0"/>
    </w:pPr>
  </w:style>
  <w:style w:type="paragraph" w:customStyle="1" w:styleId="a1">
    <w:name w:val="Прижатый влево"/>
    <w:basedOn w:val="Normal"/>
    <w:next w:val="Normal"/>
    <w:uiPriority w:val="99"/>
    <w:rsid w:val="005B4A45"/>
    <w:pPr>
      <w:ind w:firstLine="0"/>
      <w:jc w:val="left"/>
    </w:pPr>
  </w:style>
  <w:style w:type="paragraph" w:styleId="BalloonText">
    <w:name w:val="Balloon Text"/>
    <w:basedOn w:val="Normal"/>
    <w:link w:val="BalloonTextChar"/>
    <w:uiPriority w:val="99"/>
    <w:semiHidden/>
    <w:rsid w:val="005B4A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4A45"/>
    <w:rPr>
      <w:rFonts w:ascii="Tahoma" w:hAnsi="Tahoma" w:cs="Tahoma"/>
      <w:sz w:val="16"/>
      <w:szCs w:val="16"/>
      <w:lang w:eastAsia="ru-RU"/>
    </w:rPr>
  </w:style>
  <w:style w:type="character" w:customStyle="1" w:styleId="a2">
    <w:name w:val="Гипертекстовая ссылка"/>
    <w:uiPriority w:val="99"/>
    <w:rsid w:val="0095368A"/>
    <w:rPr>
      <w:b/>
      <w:color w:val="106BBE"/>
    </w:rPr>
  </w:style>
  <w:style w:type="paragraph" w:styleId="ListParagraph">
    <w:name w:val="List Paragraph"/>
    <w:basedOn w:val="Normal"/>
    <w:uiPriority w:val="99"/>
    <w:qFormat/>
    <w:rsid w:val="009536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168</TotalTime>
  <Pages>8</Pages>
  <Words>1797</Words>
  <Characters>10248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ЗадворноваЮВ</dc:creator>
  <cp:keywords/>
  <dc:description/>
  <cp:lastModifiedBy>Надежда</cp:lastModifiedBy>
  <cp:revision>20</cp:revision>
  <cp:lastPrinted>2026-03-18T12:18:00Z</cp:lastPrinted>
  <dcterms:created xsi:type="dcterms:W3CDTF">2026-03-10T07:38:00Z</dcterms:created>
  <dcterms:modified xsi:type="dcterms:W3CDTF">2026-03-19T06:07:00Z</dcterms:modified>
</cp:coreProperties>
</file>