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242" w:rsidRPr="00C772D8" w:rsidRDefault="007C0242" w:rsidP="005F4BD5">
      <w:pPr>
        <w:pStyle w:val="Heading3"/>
        <w:suppressAutoHyphens/>
        <w:spacing w:before="0" w:after="0"/>
        <w:ind w:right="-30"/>
        <w:jc w:val="center"/>
        <w:rPr>
          <w:rFonts w:ascii="Times New Roman" w:hAnsi="Times New Roman" w:cs="Times New Roman"/>
          <w:sz w:val="28"/>
          <w:szCs w:val="28"/>
        </w:rPr>
      </w:pPr>
      <w:r w:rsidRPr="00FE444B">
        <w:rPr>
          <w:rFonts w:ascii="Times New Roman" w:hAnsi="Times New Roman" w:cs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1" style="width:41.25pt;height:48.75pt;visibility:visible">
            <v:imagedata r:id="rId5" o:title=""/>
          </v:shape>
        </w:pict>
      </w:r>
    </w:p>
    <w:p w:rsidR="007C0242" w:rsidRPr="00C772D8" w:rsidRDefault="007C0242" w:rsidP="005F4BD5">
      <w:pPr>
        <w:suppressAutoHyphens/>
        <w:rPr>
          <w:sz w:val="28"/>
          <w:szCs w:val="28"/>
        </w:rPr>
      </w:pPr>
    </w:p>
    <w:p w:rsidR="007C0242" w:rsidRPr="00C772D8" w:rsidRDefault="007C0242" w:rsidP="005F4BD5">
      <w:pPr>
        <w:pStyle w:val="Heading3"/>
        <w:suppressAutoHyphens/>
        <w:spacing w:before="0" w:after="0"/>
        <w:ind w:right="-6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</w:t>
      </w:r>
      <w:r w:rsidRPr="00C772D8">
        <w:rPr>
          <w:rFonts w:ascii="Times New Roman" w:hAnsi="Times New Roman" w:cs="Times New Roman"/>
          <w:sz w:val="28"/>
          <w:szCs w:val="28"/>
        </w:rPr>
        <w:t xml:space="preserve"> Пучежского муниципального района</w:t>
      </w:r>
    </w:p>
    <w:p w:rsidR="007C0242" w:rsidRPr="00C772D8" w:rsidRDefault="007C0242" w:rsidP="005F4BD5">
      <w:pPr>
        <w:pStyle w:val="Heading3"/>
        <w:suppressAutoHyphens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C772D8">
        <w:rPr>
          <w:rFonts w:ascii="Times New Roman" w:hAnsi="Times New Roman" w:cs="Times New Roman"/>
          <w:sz w:val="28"/>
          <w:szCs w:val="28"/>
        </w:rPr>
        <w:t>Четвертого созыва</w:t>
      </w:r>
    </w:p>
    <w:p w:rsidR="007C0242" w:rsidRPr="00C772D8" w:rsidRDefault="007C0242" w:rsidP="005F4BD5">
      <w:pPr>
        <w:suppressAutoHyphens/>
        <w:jc w:val="center"/>
        <w:rPr>
          <w:b/>
          <w:sz w:val="28"/>
          <w:szCs w:val="28"/>
        </w:rPr>
      </w:pPr>
    </w:p>
    <w:p w:rsidR="007C0242" w:rsidRPr="00C772D8" w:rsidRDefault="007C0242" w:rsidP="005F4BD5">
      <w:pPr>
        <w:suppressAutoHyphens/>
        <w:jc w:val="center"/>
        <w:rPr>
          <w:b/>
          <w:sz w:val="28"/>
          <w:szCs w:val="28"/>
        </w:rPr>
      </w:pPr>
      <w:r w:rsidRPr="00C772D8">
        <w:rPr>
          <w:b/>
          <w:sz w:val="28"/>
          <w:szCs w:val="28"/>
        </w:rPr>
        <w:t>Р Е Ш Е Н И Е</w:t>
      </w:r>
    </w:p>
    <w:p w:rsidR="007C0242" w:rsidRPr="00C772D8" w:rsidRDefault="007C0242" w:rsidP="005F4BD5">
      <w:pPr>
        <w:suppressAutoHyphens/>
        <w:rPr>
          <w:sz w:val="28"/>
          <w:szCs w:val="28"/>
        </w:rPr>
      </w:pPr>
    </w:p>
    <w:p w:rsidR="007C0242" w:rsidRPr="00C772D8" w:rsidRDefault="007C0242" w:rsidP="005F4BD5">
      <w:pPr>
        <w:suppressAutoHyphens/>
        <w:rPr>
          <w:sz w:val="28"/>
          <w:szCs w:val="28"/>
        </w:rPr>
      </w:pPr>
      <w:r w:rsidRPr="00C772D8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</w:t>
      </w:r>
      <w:r w:rsidRPr="00C772D8">
        <w:rPr>
          <w:sz w:val="28"/>
          <w:szCs w:val="28"/>
        </w:rPr>
        <w:t xml:space="preserve">  от </w:t>
      </w:r>
      <w:r>
        <w:rPr>
          <w:sz w:val="28"/>
          <w:szCs w:val="28"/>
        </w:rPr>
        <w:t>27</w:t>
      </w:r>
      <w:r w:rsidRPr="00C772D8">
        <w:rPr>
          <w:sz w:val="28"/>
          <w:szCs w:val="28"/>
        </w:rPr>
        <w:t>.</w:t>
      </w:r>
      <w:r>
        <w:rPr>
          <w:sz w:val="28"/>
          <w:szCs w:val="28"/>
        </w:rPr>
        <w:t>01.2025</w:t>
      </w:r>
      <w:r w:rsidRPr="00C772D8">
        <w:rPr>
          <w:sz w:val="28"/>
          <w:szCs w:val="28"/>
        </w:rPr>
        <w:t xml:space="preserve">                                               № </w:t>
      </w:r>
      <w:r>
        <w:rPr>
          <w:sz w:val="28"/>
          <w:szCs w:val="28"/>
        </w:rPr>
        <w:t>205</w:t>
      </w:r>
    </w:p>
    <w:p w:rsidR="007C0242" w:rsidRPr="00C772D8" w:rsidRDefault="007C0242" w:rsidP="005F4BD5">
      <w:pPr>
        <w:suppressAutoHyphens/>
        <w:jc w:val="center"/>
        <w:rPr>
          <w:sz w:val="28"/>
          <w:szCs w:val="28"/>
        </w:rPr>
      </w:pPr>
      <w:r w:rsidRPr="00C772D8">
        <w:rPr>
          <w:sz w:val="28"/>
          <w:szCs w:val="28"/>
        </w:rPr>
        <w:t>г. Пучеж</w:t>
      </w:r>
    </w:p>
    <w:p w:rsidR="007C0242" w:rsidRPr="00C772D8" w:rsidRDefault="007C0242" w:rsidP="005F4BD5">
      <w:pPr>
        <w:suppressAutoHyphens/>
        <w:rPr>
          <w:sz w:val="28"/>
          <w:szCs w:val="28"/>
        </w:rPr>
      </w:pPr>
    </w:p>
    <w:p w:rsidR="007C0242" w:rsidRPr="00C772D8" w:rsidRDefault="007C0242" w:rsidP="005F4BD5">
      <w:pPr>
        <w:pStyle w:val="Heading2"/>
        <w:suppressAutoHyphens/>
        <w:spacing w:before="0" w:after="0"/>
        <w:jc w:val="center"/>
        <w:rPr>
          <w:rFonts w:ascii="Times New Roman" w:hAnsi="Times New Roman" w:cs="Times New Roman"/>
          <w:i w:val="0"/>
        </w:rPr>
      </w:pPr>
      <w:r w:rsidRPr="00C772D8">
        <w:rPr>
          <w:rFonts w:ascii="Times New Roman" w:hAnsi="Times New Roman" w:cs="Times New Roman"/>
          <w:i w:val="0"/>
        </w:rPr>
        <w:t xml:space="preserve">О </w:t>
      </w:r>
      <w:r>
        <w:rPr>
          <w:rFonts w:ascii="Times New Roman" w:hAnsi="Times New Roman" w:cs="Times New Roman"/>
          <w:i w:val="0"/>
        </w:rPr>
        <w:t>принятии жилых помещений</w:t>
      </w:r>
      <w:r w:rsidRPr="00C772D8">
        <w:rPr>
          <w:rFonts w:ascii="Times New Roman" w:hAnsi="Times New Roman" w:cs="Times New Roman"/>
          <w:i w:val="0"/>
        </w:rPr>
        <w:t xml:space="preserve"> из собственности Пучежского городского поселения Пучежского муниципального района в собственность Пучежского муниципального района</w:t>
      </w:r>
    </w:p>
    <w:p w:rsidR="007C0242" w:rsidRPr="00C772D8" w:rsidRDefault="007C0242" w:rsidP="005F4BD5">
      <w:pPr>
        <w:pStyle w:val="BodyText"/>
        <w:suppressAutoHyphens/>
        <w:spacing w:after="0"/>
        <w:jc w:val="both"/>
        <w:rPr>
          <w:sz w:val="28"/>
          <w:szCs w:val="28"/>
        </w:rPr>
      </w:pPr>
    </w:p>
    <w:p w:rsidR="007C0242" w:rsidRPr="00C772D8" w:rsidRDefault="007C0242" w:rsidP="00C772D8">
      <w:pPr>
        <w:pStyle w:val="BodyText"/>
        <w:suppressAutoHyphens/>
        <w:spacing w:after="0"/>
        <w:ind w:firstLine="709"/>
        <w:jc w:val="both"/>
        <w:rPr>
          <w:sz w:val="28"/>
          <w:szCs w:val="28"/>
        </w:rPr>
      </w:pPr>
      <w:r w:rsidRPr="00C772D8">
        <w:rPr>
          <w:sz w:val="28"/>
          <w:szCs w:val="28"/>
        </w:rPr>
        <w:t>В целях реализации положений Федерального Закона от 06.10.2003 № 131-ФЗ «Об общих принципах организации местного самоуправления», в соответствии с пунктом 1 статьи 10 Федерального Закона от 21.12.2001 № 178-ФЗ «О приватизации государственного и муниципального имущества», Положением «О порядке управления и распоряжения муниципальным имуществом Пучежского муниципального района Ивановской области», утвержденным решением Совета Пучежского муниципального района от 26.12.2011 № 145, Уставом Пучежского муниципального района Ивановской области,</w:t>
      </w:r>
    </w:p>
    <w:p w:rsidR="007C0242" w:rsidRPr="00C772D8" w:rsidRDefault="007C0242" w:rsidP="005F4BD5">
      <w:pPr>
        <w:pStyle w:val="BodyText"/>
        <w:suppressAutoHyphens/>
        <w:spacing w:after="0"/>
        <w:jc w:val="both"/>
        <w:rPr>
          <w:sz w:val="28"/>
          <w:szCs w:val="28"/>
        </w:rPr>
      </w:pPr>
    </w:p>
    <w:p w:rsidR="007C0242" w:rsidRPr="00C772D8" w:rsidRDefault="007C0242" w:rsidP="005F4BD5">
      <w:pPr>
        <w:pStyle w:val="Heading2"/>
        <w:suppressAutoHyphens/>
        <w:spacing w:before="0" w:after="0"/>
        <w:ind w:firstLine="720"/>
        <w:jc w:val="center"/>
        <w:rPr>
          <w:rFonts w:ascii="Times New Roman" w:hAnsi="Times New Roman" w:cs="Times New Roman"/>
          <w:b w:val="0"/>
          <w:i w:val="0"/>
        </w:rPr>
      </w:pPr>
      <w:r w:rsidRPr="00C772D8">
        <w:rPr>
          <w:rFonts w:ascii="Times New Roman" w:hAnsi="Times New Roman" w:cs="Times New Roman"/>
          <w:b w:val="0"/>
          <w:i w:val="0"/>
        </w:rPr>
        <w:t>Совет Пучежского муниципального района РЕШИЛ:</w:t>
      </w:r>
    </w:p>
    <w:p w:rsidR="007C0242" w:rsidRPr="00C772D8" w:rsidRDefault="007C0242" w:rsidP="005F4BD5">
      <w:pPr>
        <w:suppressAutoHyphens/>
        <w:jc w:val="both"/>
        <w:rPr>
          <w:sz w:val="28"/>
          <w:szCs w:val="28"/>
        </w:rPr>
      </w:pPr>
    </w:p>
    <w:p w:rsidR="007C0242" w:rsidRPr="00C772D8" w:rsidRDefault="007C0242" w:rsidP="00C772D8">
      <w:pPr>
        <w:pStyle w:val="Heading2"/>
        <w:tabs>
          <w:tab w:val="left" w:pos="1134"/>
        </w:tabs>
        <w:suppressAutoHyphens/>
        <w:spacing w:before="0" w:after="0"/>
        <w:ind w:firstLine="709"/>
        <w:jc w:val="both"/>
      </w:pPr>
      <w:r w:rsidRPr="00C772D8">
        <w:rPr>
          <w:rFonts w:ascii="Times New Roman" w:hAnsi="Times New Roman" w:cs="Times New Roman"/>
          <w:b w:val="0"/>
          <w:i w:val="0"/>
        </w:rPr>
        <w:t xml:space="preserve">1. </w:t>
      </w:r>
      <w:r>
        <w:rPr>
          <w:rFonts w:ascii="Times New Roman" w:hAnsi="Times New Roman" w:cs="Times New Roman"/>
          <w:b w:val="0"/>
          <w:i w:val="0"/>
        </w:rPr>
        <w:t>Принять</w:t>
      </w:r>
      <w:r w:rsidRPr="00C772D8">
        <w:rPr>
          <w:rFonts w:ascii="Times New Roman" w:hAnsi="Times New Roman" w:cs="Times New Roman"/>
          <w:b w:val="0"/>
          <w:i w:val="0"/>
        </w:rPr>
        <w:t xml:space="preserve"> из собственности Пучежского городского поселения Пучежского муниципального района в собственность Пучежского муниципального района </w:t>
      </w:r>
      <w:r>
        <w:rPr>
          <w:rFonts w:ascii="Times New Roman" w:hAnsi="Times New Roman" w:cs="Times New Roman"/>
          <w:b w:val="0"/>
          <w:i w:val="0"/>
        </w:rPr>
        <w:t xml:space="preserve">служебные </w:t>
      </w:r>
      <w:r w:rsidRPr="00C772D8">
        <w:rPr>
          <w:rFonts w:ascii="Times New Roman" w:hAnsi="Times New Roman" w:cs="Times New Roman"/>
          <w:b w:val="0"/>
          <w:i w:val="0"/>
        </w:rPr>
        <w:t>жил</w:t>
      </w:r>
      <w:r>
        <w:rPr>
          <w:rFonts w:ascii="Times New Roman" w:hAnsi="Times New Roman" w:cs="Times New Roman"/>
          <w:b w:val="0"/>
          <w:i w:val="0"/>
        </w:rPr>
        <w:t>ые помещения</w:t>
      </w:r>
      <w:r w:rsidRPr="00C772D8">
        <w:rPr>
          <w:rFonts w:ascii="Times New Roman" w:hAnsi="Times New Roman" w:cs="Times New Roman"/>
          <w:b w:val="0"/>
          <w:i w:val="0"/>
        </w:rPr>
        <w:t xml:space="preserve">, </w:t>
      </w:r>
      <w:r>
        <w:rPr>
          <w:rFonts w:ascii="Times New Roman" w:hAnsi="Times New Roman" w:cs="Times New Roman"/>
          <w:b w:val="0"/>
          <w:i w:val="0"/>
        </w:rPr>
        <w:t>согласно приложению</w:t>
      </w:r>
      <w:r w:rsidRPr="00C772D8">
        <w:rPr>
          <w:rFonts w:ascii="Times New Roman" w:hAnsi="Times New Roman" w:cs="Times New Roman"/>
          <w:b w:val="0"/>
          <w:i w:val="0"/>
        </w:rPr>
        <w:t>.</w:t>
      </w:r>
    </w:p>
    <w:p w:rsidR="007C0242" w:rsidRPr="00C772D8" w:rsidRDefault="007C0242" w:rsidP="005F4BD5">
      <w:pPr>
        <w:pStyle w:val="Heading2"/>
        <w:tabs>
          <w:tab w:val="left" w:pos="1134"/>
        </w:tabs>
        <w:suppressAutoHyphens/>
        <w:spacing w:before="0" w:after="0"/>
        <w:ind w:firstLine="709"/>
        <w:jc w:val="both"/>
        <w:rPr>
          <w:rFonts w:ascii="Times New Roman" w:hAnsi="Times New Roman" w:cs="Times New Roman"/>
          <w:b w:val="0"/>
          <w:i w:val="0"/>
        </w:rPr>
      </w:pPr>
      <w:r w:rsidRPr="00C772D8">
        <w:rPr>
          <w:rFonts w:ascii="Times New Roman" w:hAnsi="Times New Roman" w:cs="Times New Roman"/>
          <w:b w:val="0"/>
          <w:i w:val="0"/>
        </w:rPr>
        <w:t>2. Настоящее решение вступает в силу с даты его опубликования.</w:t>
      </w:r>
    </w:p>
    <w:p w:rsidR="007C0242" w:rsidRPr="00C772D8" w:rsidRDefault="007C0242" w:rsidP="005F4BD5">
      <w:pPr>
        <w:pStyle w:val="BodyText"/>
        <w:suppressAutoHyphens/>
        <w:spacing w:after="0"/>
        <w:jc w:val="both"/>
        <w:rPr>
          <w:sz w:val="28"/>
          <w:szCs w:val="28"/>
        </w:rPr>
      </w:pPr>
    </w:p>
    <w:p w:rsidR="007C0242" w:rsidRPr="00C772D8" w:rsidRDefault="007C0242" w:rsidP="005F4BD5">
      <w:pPr>
        <w:pStyle w:val="BodyText"/>
        <w:suppressAutoHyphens/>
        <w:spacing w:after="0"/>
        <w:jc w:val="both"/>
        <w:rPr>
          <w:sz w:val="28"/>
          <w:szCs w:val="28"/>
        </w:rPr>
      </w:pPr>
    </w:p>
    <w:p w:rsidR="007C0242" w:rsidRPr="00C772D8" w:rsidRDefault="007C0242" w:rsidP="005F4BD5">
      <w:pPr>
        <w:pStyle w:val="BodyText"/>
        <w:suppressAutoHyphens/>
        <w:spacing w:after="0"/>
        <w:jc w:val="both"/>
        <w:rPr>
          <w:sz w:val="28"/>
          <w:szCs w:val="28"/>
        </w:rPr>
      </w:pPr>
      <w:r w:rsidRPr="00C772D8">
        <w:rPr>
          <w:sz w:val="28"/>
          <w:szCs w:val="28"/>
        </w:rPr>
        <w:t xml:space="preserve">Председатель </w:t>
      </w:r>
    </w:p>
    <w:p w:rsidR="007C0242" w:rsidRPr="00C772D8" w:rsidRDefault="007C0242" w:rsidP="005F4BD5">
      <w:pPr>
        <w:pStyle w:val="BodyText"/>
        <w:suppressAutoHyphens/>
        <w:spacing w:after="0"/>
        <w:jc w:val="both"/>
        <w:rPr>
          <w:sz w:val="28"/>
          <w:szCs w:val="28"/>
        </w:rPr>
      </w:pPr>
      <w:r w:rsidRPr="00C772D8">
        <w:rPr>
          <w:sz w:val="28"/>
          <w:szCs w:val="28"/>
        </w:rPr>
        <w:t xml:space="preserve">Совета Пучежского муниципального района           </w:t>
      </w:r>
      <w:r>
        <w:rPr>
          <w:sz w:val="28"/>
          <w:szCs w:val="28"/>
        </w:rPr>
        <w:t xml:space="preserve">    </w:t>
      </w:r>
      <w:r w:rsidRPr="00C772D8">
        <w:rPr>
          <w:sz w:val="28"/>
          <w:szCs w:val="28"/>
        </w:rPr>
        <w:t xml:space="preserve">   Н.Л. Красильникова</w:t>
      </w:r>
    </w:p>
    <w:p w:rsidR="007C0242" w:rsidRPr="00C772D8" w:rsidRDefault="007C0242" w:rsidP="005F4BD5">
      <w:pPr>
        <w:pStyle w:val="BodyText"/>
        <w:suppressAutoHyphens/>
        <w:spacing w:after="0"/>
        <w:jc w:val="both"/>
        <w:rPr>
          <w:sz w:val="28"/>
          <w:szCs w:val="28"/>
        </w:rPr>
      </w:pPr>
    </w:p>
    <w:p w:rsidR="007C0242" w:rsidRDefault="007C0242" w:rsidP="005F4BD5">
      <w:pPr>
        <w:pStyle w:val="BodyText"/>
        <w:suppressAutoHyphens/>
        <w:spacing w:after="0"/>
        <w:jc w:val="both"/>
        <w:rPr>
          <w:sz w:val="28"/>
          <w:szCs w:val="28"/>
        </w:rPr>
      </w:pPr>
    </w:p>
    <w:p w:rsidR="007C0242" w:rsidRDefault="007C0242" w:rsidP="00C772D8">
      <w:pPr>
        <w:pStyle w:val="BodyText"/>
        <w:suppressAutoHyphens/>
        <w:spacing w:after="0"/>
        <w:jc w:val="both"/>
        <w:rPr>
          <w:sz w:val="28"/>
          <w:szCs w:val="28"/>
        </w:rPr>
      </w:pPr>
      <w:r w:rsidRPr="00C772D8">
        <w:rPr>
          <w:sz w:val="28"/>
          <w:szCs w:val="28"/>
        </w:rPr>
        <w:t>Глав</w:t>
      </w:r>
      <w:r>
        <w:rPr>
          <w:sz w:val="28"/>
          <w:szCs w:val="28"/>
        </w:rPr>
        <w:t xml:space="preserve">а </w:t>
      </w:r>
      <w:r w:rsidRPr="00C772D8">
        <w:rPr>
          <w:sz w:val="28"/>
          <w:szCs w:val="28"/>
        </w:rPr>
        <w:t xml:space="preserve">Пучежского муниципального района         </w:t>
      </w:r>
      <w:r>
        <w:rPr>
          <w:sz w:val="28"/>
          <w:szCs w:val="28"/>
        </w:rPr>
        <w:t xml:space="preserve">                   С.В. Жубаркин</w:t>
      </w:r>
    </w:p>
    <w:p w:rsidR="007C0242" w:rsidRDefault="007C0242" w:rsidP="00C772D8">
      <w:pPr>
        <w:pStyle w:val="BodyText"/>
        <w:suppressAutoHyphens/>
        <w:spacing w:after="0"/>
        <w:jc w:val="both"/>
        <w:rPr>
          <w:sz w:val="28"/>
          <w:szCs w:val="28"/>
        </w:rPr>
      </w:pPr>
    </w:p>
    <w:p w:rsidR="007C0242" w:rsidRDefault="007C0242" w:rsidP="00FE4ECD">
      <w:pPr>
        <w:shd w:val="clear" w:color="auto" w:fill="FFFFFF"/>
        <w:jc w:val="both"/>
      </w:pPr>
    </w:p>
    <w:tbl>
      <w:tblPr>
        <w:tblpPr w:leftFromText="180" w:rightFromText="180" w:vertAnchor="text" w:horzAnchor="page" w:tblpX="6688" w:tblpY="35"/>
        <w:tblW w:w="4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44"/>
      </w:tblGrid>
      <w:tr w:rsidR="007C0242" w:rsidTr="00FE444B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7C0242" w:rsidRDefault="007C0242" w:rsidP="00FE444B">
            <w:pPr>
              <w:jc w:val="right"/>
            </w:pPr>
          </w:p>
          <w:p w:rsidR="007C0242" w:rsidRDefault="007C0242" w:rsidP="00FE444B">
            <w:pPr>
              <w:jc w:val="right"/>
            </w:pPr>
          </w:p>
          <w:p w:rsidR="007C0242" w:rsidRDefault="007C0242" w:rsidP="00FE444B">
            <w:pPr>
              <w:jc w:val="right"/>
            </w:pPr>
          </w:p>
          <w:p w:rsidR="007C0242" w:rsidRDefault="007C0242" w:rsidP="00FE444B">
            <w:pPr>
              <w:jc w:val="right"/>
            </w:pPr>
          </w:p>
          <w:p w:rsidR="007C0242" w:rsidRDefault="007C0242" w:rsidP="00FE444B">
            <w:pPr>
              <w:jc w:val="right"/>
            </w:pPr>
            <w:r>
              <w:t xml:space="preserve">Приложение  </w:t>
            </w:r>
          </w:p>
          <w:p w:rsidR="007C0242" w:rsidRDefault="007C0242" w:rsidP="00FE444B">
            <w:pPr>
              <w:jc w:val="right"/>
            </w:pPr>
            <w:r>
              <w:t xml:space="preserve">к решению Совета Пучежского </w:t>
            </w:r>
          </w:p>
          <w:p w:rsidR="007C0242" w:rsidRDefault="007C0242" w:rsidP="00FE444B">
            <w:pPr>
              <w:jc w:val="right"/>
            </w:pPr>
            <w:r>
              <w:t>муниципального района</w:t>
            </w:r>
          </w:p>
          <w:p w:rsidR="007C0242" w:rsidRDefault="007C0242" w:rsidP="00FE444B">
            <w:pPr>
              <w:jc w:val="right"/>
            </w:pPr>
            <w:r>
              <w:t>от 27.01.2025 № 205</w:t>
            </w:r>
          </w:p>
        </w:tc>
      </w:tr>
    </w:tbl>
    <w:p w:rsidR="007C0242" w:rsidRDefault="007C0242" w:rsidP="00FE4ECD">
      <w:pPr>
        <w:shd w:val="clear" w:color="auto" w:fill="FFFFFF"/>
        <w:jc w:val="both"/>
      </w:pPr>
    </w:p>
    <w:p w:rsidR="007C0242" w:rsidRDefault="007C0242" w:rsidP="00FE4ECD">
      <w:pPr>
        <w:shd w:val="clear" w:color="auto" w:fill="FFFFFF"/>
        <w:jc w:val="both"/>
      </w:pPr>
    </w:p>
    <w:p w:rsidR="007C0242" w:rsidRDefault="007C0242" w:rsidP="00FE4ECD">
      <w:pPr>
        <w:shd w:val="clear" w:color="auto" w:fill="FFFFFF"/>
        <w:jc w:val="both"/>
      </w:pPr>
    </w:p>
    <w:p w:rsidR="007C0242" w:rsidRDefault="007C0242" w:rsidP="00FE4ECD">
      <w:pPr>
        <w:shd w:val="clear" w:color="auto" w:fill="FFFFFF"/>
        <w:jc w:val="both"/>
      </w:pPr>
    </w:p>
    <w:p w:rsidR="007C0242" w:rsidRDefault="007C0242" w:rsidP="00FE4ECD">
      <w:pPr>
        <w:shd w:val="clear" w:color="auto" w:fill="FFFFFF"/>
        <w:jc w:val="both"/>
      </w:pPr>
    </w:p>
    <w:p w:rsidR="007C0242" w:rsidRDefault="007C0242" w:rsidP="00FE4ECD">
      <w:pPr>
        <w:shd w:val="clear" w:color="auto" w:fill="FFFFFF"/>
        <w:jc w:val="both"/>
      </w:pPr>
    </w:p>
    <w:p w:rsidR="007C0242" w:rsidRPr="00E74A64" w:rsidRDefault="007C0242" w:rsidP="00FE4ECD">
      <w:pPr>
        <w:jc w:val="center"/>
        <w:rPr>
          <w:sz w:val="28"/>
        </w:rPr>
      </w:pPr>
      <w:r w:rsidRPr="00E74A64">
        <w:rPr>
          <w:sz w:val="28"/>
        </w:rPr>
        <w:t>Перечень</w:t>
      </w:r>
    </w:p>
    <w:p w:rsidR="007C0242" w:rsidRDefault="007C0242" w:rsidP="00FE4ECD">
      <w:pPr>
        <w:suppressAutoHyphens/>
        <w:ind w:firstLine="709"/>
        <w:jc w:val="center"/>
        <w:rPr>
          <w:sz w:val="28"/>
          <w:szCs w:val="28"/>
        </w:rPr>
      </w:pPr>
      <w:r>
        <w:rPr>
          <w:sz w:val="28"/>
        </w:rPr>
        <w:t xml:space="preserve">жилых помещений, </w:t>
      </w:r>
      <w:r>
        <w:rPr>
          <w:sz w:val="28"/>
          <w:szCs w:val="28"/>
        </w:rPr>
        <w:t xml:space="preserve">принимаемых из собственности Пучежского городского поселения Пучежского муниципального района </w:t>
      </w:r>
    </w:p>
    <w:p w:rsidR="007C0242" w:rsidRDefault="007C0242" w:rsidP="00FE4ECD">
      <w:pPr>
        <w:suppressAutoHyphens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в собственность Пучежского муниципального района</w:t>
      </w:r>
    </w:p>
    <w:p w:rsidR="007C0242" w:rsidRDefault="007C0242" w:rsidP="00FE4ECD">
      <w:pPr>
        <w:rPr>
          <w:sz w:val="28"/>
        </w:rPr>
      </w:pPr>
    </w:p>
    <w:p w:rsidR="007C0242" w:rsidRDefault="007C0242" w:rsidP="00FE4ECD">
      <w:pPr>
        <w:jc w:val="center"/>
        <w:rPr>
          <w:sz w:val="28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2694"/>
        <w:gridCol w:w="3969"/>
        <w:gridCol w:w="2268"/>
      </w:tblGrid>
      <w:tr w:rsidR="007C0242" w:rsidTr="00FE4ECD">
        <w:trPr>
          <w:cantSplit/>
          <w:trHeight w:val="1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242" w:rsidRDefault="007C0242" w:rsidP="003869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7C0242" w:rsidRDefault="007C0242" w:rsidP="003869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242" w:rsidRDefault="007C0242" w:rsidP="003869C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7C0242" w:rsidRDefault="007C0242" w:rsidP="003869C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жилого помещения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242" w:rsidRPr="00143E9F" w:rsidRDefault="007C0242" w:rsidP="003869C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места нахождения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242" w:rsidRDefault="007C0242" w:rsidP="003869C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Общая площадь, кв.м</w:t>
            </w:r>
          </w:p>
        </w:tc>
      </w:tr>
      <w:tr w:rsidR="007C0242" w:rsidTr="00FE4ECD">
        <w:trPr>
          <w:cantSplit/>
          <w:trHeight w:val="78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242" w:rsidRDefault="007C0242" w:rsidP="003869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242" w:rsidRDefault="007C0242" w:rsidP="003869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7C0242" w:rsidRPr="00143E9F" w:rsidRDefault="007C0242" w:rsidP="003869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 37:14:010405:472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242" w:rsidRDefault="007C0242" w:rsidP="003869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Ивановская область, г. Пучеж, ул.1-я Производственная, д. 2а,  кв. 14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242" w:rsidRPr="002B1D0E" w:rsidRDefault="007C0242" w:rsidP="003869C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34,7</w:t>
            </w:r>
          </w:p>
        </w:tc>
      </w:tr>
      <w:tr w:rsidR="007C0242" w:rsidTr="00FE4ECD">
        <w:trPr>
          <w:cantSplit/>
          <w:trHeight w:val="78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242" w:rsidRDefault="007C0242" w:rsidP="003869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242" w:rsidRDefault="007C0242" w:rsidP="003869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7C0242" w:rsidRPr="00143E9F" w:rsidRDefault="007C0242" w:rsidP="00EE75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 37:14:010115:237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242" w:rsidRDefault="007C0242" w:rsidP="003869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Ивановская область, г. Пучеж, </w:t>
            </w:r>
          </w:p>
          <w:p w:rsidR="007C0242" w:rsidRDefault="007C0242" w:rsidP="003869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Ленина, д. 43, кв. 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242" w:rsidRPr="002B1D0E" w:rsidRDefault="007C0242" w:rsidP="003869C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35,1</w:t>
            </w:r>
          </w:p>
        </w:tc>
      </w:tr>
      <w:tr w:rsidR="007C0242" w:rsidTr="00FE4ECD">
        <w:trPr>
          <w:cantSplit/>
          <w:trHeight w:val="78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242" w:rsidRDefault="007C0242" w:rsidP="003869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242" w:rsidRDefault="007C0242" w:rsidP="003869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7C0242" w:rsidRDefault="007C0242" w:rsidP="003869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 37:14:010206:1269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242" w:rsidRDefault="007C0242" w:rsidP="00FE4E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Ивановская область, г. Пучеж, </w:t>
            </w:r>
          </w:p>
          <w:p w:rsidR="007C0242" w:rsidRDefault="007C0242" w:rsidP="00FE4E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Приволжская, д. 2, кв. 49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242" w:rsidRDefault="007C0242" w:rsidP="003869C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29,7</w:t>
            </w:r>
          </w:p>
        </w:tc>
      </w:tr>
      <w:tr w:rsidR="007C0242" w:rsidTr="00FE4ECD">
        <w:trPr>
          <w:cantSplit/>
          <w:trHeight w:val="78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242" w:rsidRDefault="007C0242" w:rsidP="003869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242" w:rsidRDefault="007C0242" w:rsidP="003869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7C0242" w:rsidRDefault="007C0242" w:rsidP="00FE4E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 37:14:010206:1028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242" w:rsidRDefault="007C0242" w:rsidP="003869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Ивановская область, г. Пучеж, </w:t>
            </w:r>
          </w:p>
          <w:p w:rsidR="007C0242" w:rsidRDefault="007C0242" w:rsidP="00FE4E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Приволжская, д. 8, кв. 19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242" w:rsidRDefault="007C0242" w:rsidP="003869C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26,7</w:t>
            </w:r>
          </w:p>
        </w:tc>
      </w:tr>
    </w:tbl>
    <w:p w:rsidR="007C0242" w:rsidRPr="00763EF8" w:rsidRDefault="007C0242" w:rsidP="00C772D8">
      <w:pPr>
        <w:pStyle w:val="BodyText"/>
        <w:suppressAutoHyphens/>
        <w:spacing w:after="0"/>
        <w:jc w:val="both"/>
        <w:rPr>
          <w:sz w:val="28"/>
          <w:szCs w:val="28"/>
        </w:rPr>
      </w:pPr>
    </w:p>
    <w:sectPr w:rsidR="007C0242" w:rsidRPr="00763EF8" w:rsidSect="00C772D8">
      <w:pgSz w:w="11906" w:h="16838"/>
      <w:pgMar w:top="1134" w:right="1134" w:bottom="1134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27696"/>
    <w:multiLevelType w:val="singleLevel"/>
    <w:tmpl w:val="5BDA246A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2FEF150B"/>
    <w:multiLevelType w:val="hybridMultilevel"/>
    <w:tmpl w:val="0B66BA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70F489A"/>
    <w:multiLevelType w:val="hybridMultilevel"/>
    <w:tmpl w:val="CA025DA4"/>
    <w:lvl w:ilvl="0" w:tplc="CF36E71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1D687F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2F0FF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9289C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B92C4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FA805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2C2E1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8EA2A9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5C0E6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36F5"/>
    <w:rsid w:val="000036F5"/>
    <w:rsid w:val="00007D7F"/>
    <w:rsid w:val="000169DB"/>
    <w:rsid w:val="0003480F"/>
    <w:rsid w:val="0003538C"/>
    <w:rsid w:val="00037BDC"/>
    <w:rsid w:val="00043A2A"/>
    <w:rsid w:val="000547F2"/>
    <w:rsid w:val="000572D2"/>
    <w:rsid w:val="00075A13"/>
    <w:rsid w:val="00076568"/>
    <w:rsid w:val="000902AC"/>
    <w:rsid w:val="0009060B"/>
    <w:rsid w:val="000965B0"/>
    <w:rsid w:val="000968DB"/>
    <w:rsid w:val="000A4044"/>
    <w:rsid w:val="000B59DF"/>
    <w:rsid w:val="000C5C0C"/>
    <w:rsid w:val="000D16A2"/>
    <w:rsid w:val="000D3AC8"/>
    <w:rsid w:val="000E01B5"/>
    <w:rsid w:val="000E4C25"/>
    <w:rsid w:val="000F715B"/>
    <w:rsid w:val="00110DCA"/>
    <w:rsid w:val="0011746C"/>
    <w:rsid w:val="00124D9F"/>
    <w:rsid w:val="00125A4E"/>
    <w:rsid w:val="001275CB"/>
    <w:rsid w:val="00143E9F"/>
    <w:rsid w:val="0015656B"/>
    <w:rsid w:val="00160225"/>
    <w:rsid w:val="00172946"/>
    <w:rsid w:val="001765C3"/>
    <w:rsid w:val="001771DA"/>
    <w:rsid w:val="00187C66"/>
    <w:rsid w:val="00190005"/>
    <w:rsid w:val="001A30EC"/>
    <w:rsid w:val="001A36C7"/>
    <w:rsid w:val="001B3F70"/>
    <w:rsid w:val="001B532E"/>
    <w:rsid w:val="001C0845"/>
    <w:rsid w:val="001D140E"/>
    <w:rsid w:val="001F5827"/>
    <w:rsid w:val="002076CA"/>
    <w:rsid w:val="002100E8"/>
    <w:rsid w:val="00212BBD"/>
    <w:rsid w:val="00214B1E"/>
    <w:rsid w:val="00217CB7"/>
    <w:rsid w:val="00217F07"/>
    <w:rsid w:val="002522B7"/>
    <w:rsid w:val="00283A0F"/>
    <w:rsid w:val="00287D34"/>
    <w:rsid w:val="00290787"/>
    <w:rsid w:val="00290B13"/>
    <w:rsid w:val="002B00A3"/>
    <w:rsid w:val="002B0C5C"/>
    <w:rsid w:val="002B1D0E"/>
    <w:rsid w:val="002B419F"/>
    <w:rsid w:val="002B450A"/>
    <w:rsid w:val="002B5BC7"/>
    <w:rsid w:val="002D285D"/>
    <w:rsid w:val="002F28AB"/>
    <w:rsid w:val="002F2CAA"/>
    <w:rsid w:val="002F4F60"/>
    <w:rsid w:val="00312DEE"/>
    <w:rsid w:val="00315A01"/>
    <w:rsid w:val="00320355"/>
    <w:rsid w:val="00322D98"/>
    <w:rsid w:val="00330E85"/>
    <w:rsid w:val="003315F4"/>
    <w:rsid w:val="00342DD0"/>
    <w:rsid w:val="003543A1"/>
    <w:rsid w:val="00385134"/>
    <w:rsid w:val="003869CA"/>
    <w:rsid w:val="003875BD"/>
    <w:rsid w:val="00391075"/>
    <w:rsid w:val="00391378"/>
    <w:rsid w:val="00392E0A"/>
    <w:rsid w:val="003933B3"/>
    <w:rsid w:val="003B2368"/>
    <w:rsid w:val="003C257E"/>
    <w:rsid w:val="003C69A4"/>
    <w:rsid w:val="003D1DA4"/>
    <w:rsid w:val="003D4235"/>
    <w:rsid w:val="003E3041"/>
    <w:rsid w:val="003F5571"/>
    <w:rsid w:val="0040146D"/>
    <w:rsid w:val="004100AE"/>
    <w:rsid w:val="0042035C"/>
    <w:rsid w:val="004230E0"/>
    <w:rsid w:val="0042513E"/>
    <w:rsid w:val="00425F54"/>
    <w:rsid w:val="004376D9"/>
    <w:rsid w:val="00452AB3"/>
    <w:rsid w:val="004538F9"/>
    <w:rsid w:val="00454ED8"/>
    <w:rsid w:val="00480449"/>
    <w:rsid w:val="00482634"/>
    <w:rsid w:val="00487D58"/>
    <w:rsid w:val="00490121"/>
    <w:rsid w:val="004A0369"/>
    <w:rsid w:val="004A4724"/>
    <w:rsid w:val="004C38F1"/>
    <w:rsid w:val="004C43D4"/>
    <w:rsid w:val="004D2C36"/>
    <w:rsid w:val="004E0B60"/>
    <w:rsid w:val="004E2A23"/>
    <w:rsid w:val="004E50E1"/>
    <w:rsid w:val="004E7B79"/>
    <w:rsid w:val="004F1143"/>
    <w:rsid w:val="004F7CC6"/>
    <w:rsid w:val="0050224C"/>
    <w:rsid w:val="0052123A"/>
    <w:rsid w:val="00521468"/>
    <w:rsid w:val="0052296A"/>
    <w:rsid w:val="00526497"/>
    <w:rsid w:val="00563EE7"/>
    <w:rsid w:val="00587044"/>
    <w:rsid w:val="00594898"/>
    <w:rsid w:val="00597599"/>
    <w:rsid w:val="005B49A5"/>
    <w:rsid w:val="005B5FD0"/>
    <w:rsid w:val="005B72BB"/>
    <w:rsid w:val="005B72D7"/>
    <w:rsid w:val="005B77AD"/>
    <w:rsid w:val="005B7DAE"/>
    <w:rsid w:val="005C77EF"/>
    <w:rsid w:val="005D0E9D"/>
    <w:rsid w:val="005F2218"/>
    <w:rsid w:val="005F4BD5"/>
    <w:rsid w:val="00601C8B"/>
    <w:rsid w:val="0060226D"/>
    <w:rsid w:val="0060437F"/>
    <w:rsid w:val="00604A72"/>
    <w:rsid w:val="006134FE"/>
    <w:rsid w:val="006141A6"/>
    <w:rsid w:val="006327E6"/>
    <w:rsid w:val="00633F2B"/>
    <w:rsid w:val="006341F0"/>
    <w:rsid w:val="00641075"/>
    <w:rsid w:val="00645889"/>
    <w:rsid w:val="00647CA7"/>
    <w:rsid w:val="006536DB"/>
    <w:rsid w:val="006551F3"/>
    <w:rsid w:val="00662551"/>
    <w:rsid w:val="00690741"/>
    <w:rsid w:val="00691197"/>
    <w:rsid w:val="006A18A5"/>
    <w:rsid w:val="006A1ED1"/>
    <w:rsid w:val="006A68C6"/>
    <w:rsid w:val="006C4831"/>
    <w:rsid w:val="006D72E7"/>
    <w:rsid w:val="006E2518"/>
    <w:rsid w:val="006E36BE"/>
    <w:rsid w:val="006E36D1"/>
    <w:rsid w:val="006F5A1E"/>
    <w:rsid w:val="00711C01"/>
    <w:rsid w:val="00715C8B"/>
    <w:rsid w:val="0072602B"/>
    <w:rsid w:val="00740757"/>
    <w:rsid w:val="0075581F"/>
    <w:rsid w:val="0075618C"/>
    <w:rsid w:val="00760364"/>
    <w:rsid w:val="00760828"/>
    <w:rsid w:val="00763A76"/>
    <w:rsid w:val="00763EF8"/>
    <w:rsid w:val="007679B2"/>
    <w:rsid w:val="007734D0"/>
    <w:rsid w:val="00781809"/>
    <w:rsid w:val="0078253A"/>
    <w:rsid w:val="00791CE8"/>
    <w:rsid w:val="007A41E5"/>
    <w:rsid w:val="007A7005"/>
    <w:rsid w:val="007B6829"/>
    <w:rsid w:val="007C0242"/>
    <w:rsid w:val="007C5C4E"/>
    <w:rsid w:val="007D3992"/>
    <w:rsid w:val="007D6365"/>
    <w:rsid w:val="007E0955"/>
    <w:rsid w:val="007E7EF3"/>
    <w:rsid w:val="00812CA7"/>
    <w:rsid w:val="00824EC5"/>
    <w:rsid w:val="00825705"/>
    <w:rsid w:val="0083043A"/>
    <w:rsid w:val="00830776"/>
    <w:rsid w:val="00836F0B"/>
    <w:rsid w:val="008508E2"/>
    <w:rsid w:val="008675F7"/>
    <w:rsid w:val="00884322"/>
    <w:rsid w:val="00892972"/>
    <w:rsid w:val="0089596A"/>
    <w:rsid w:val="008A18AF"/>
    <w:rsid w:val="008A1956"/>
    <w:rsid w:val="008D1100"/>
    <w:rsid w:val="008D6792"/>
    <w:rsid w:val="008D67C0"/>
    <w:rsid w:val="008D70C0"/>
    <w:rsid w:val="008E51BD"/>
    <w:rsid w:val="008F58C2"/>
    <w:rsid w:val="008F5A16"/>
    <w:rsid w:val="008F6522"/>
    <w:rsid w:val="0090002C"/>
    <w:rsid w:val="009122FA"/>
    <w:rsid w:val="009140DF"/>
    <w:rsid w:val="0092757E"/>
    <w:rsid w:val="00927E8B"/>
    <w:rsid w:val="00934489"/>
    <w:rsid w:val="0094517B"/>
    <w:rsid w:val="00962FBC"/>
    <w:rsid w:val="00964CDA"/>
    <w:rsid w:val="00975DD5"/>
    <w:rsid w:val="0098219A"/>
    <w:rsid w:val="00985D48"/>
    <w:rsid w:val="009905E6"/>
    <w:rsid w:val="009957A2"/>
    <w:rsid w:val="009A42F9"/>
    <w:rsid w:val="009B2AAF"/>
    <w:rsid w:val="009B7107"/>
    <w:rsid w:val="009C0A71"/>
    <w:rsid w:val="009C58BA"/>
    <w:rsid w:val="009E081A"/>
    <w:rsid w:val="009E271E"/>
    <w:rsid w:val="009E3281"/>
    <w:rsid w:val="009F0325"/>
    <w:rsid w:val="00A00264"/>
    <w:rsid w:val="00A05F6C"/>
    <w:rsid w:val="00A06772"/>
    <w:rsid w:val="00A0713B"/>
    <w:rsid w:val="00A1271D"/>
    <w:rsid w:val="00A13630"/>
    <w:rsid w:val="00A4233A"/>
    <w:rsid w:val="00A42F5E"/>
    <w:rsid w:val="00A56E85"/>
    <w:rsid w:val="00A65044"/>
    <w:rsid w:val="00A74F99"/>
    <w:rsid w:val="00A90BBD"/>
    <w:rsid w:val="00A9190C"/>
    <w:rsid w:val="00A9411F"/>
    <w:rsid w:val="00A945A8"/>
    <w:rsid w:val="00AA799D"/>
    <w:rsid w:val="00AB0686"/>
    <w:rsid w:val="00AB3F7B"/>
    <w:rsid w:val="00AD1565"/>
    <w:rsid w:val="00AD5F14"/>
    <w:rsid w:val="00AE3F47"/>
    <w:rsid w:val="00AE6C2B"/>
    <w:rsid w:val="00AF0FF7"/>
    <w:rsid w:val="00AF243D"/>
    <w:rsid w:val="00B01F84"/>
    <w:rsid w:val="00B07E08"/>
    <w:rsid w:val="00B11808"/>
    <w:rsid w:val="00B11AFC"/>
    <w:rsid w:val="00B20CEC"/>
    <w:rsid w:val="00B32222"/>
    <w:rsid w:val="00B36E88"/>
    <w:rsid w:val="00B40BAC"/>
    <w:rsid w:val="00B432BF"/>
    <w:rsid w:val="00B4414E"/>
    <w:rsid w:val="00B518B0"/>
    <w:rsid w:val="00B61D59"/>
    <w:rsid w:val="00B6507F"/>
    <w:rsid w:val="00B65D8F"/>
    <w:rsid w:val="00B66ECA"/>
    <w:rsid w:val="00B71C22"/>
    <w:rsid w:val="00B80436"/>
    <w:rsid w:val="00BA0EB4"/>
    <w:rsid w:val="00BA49AF"/>
    <w:rsid w:val="00BA5378"/>
    <w:rsid w:val="00BB6F1A"/>
    <w:rsid w:val="00BC1AE7"/>
    <w:rsid w:val="00BC25F6"/>
    <w:rsid w:val="00BC335E"/>
    <w:rsid w:val="00BC643B"/>
    <w:rsid w:val="00BD08B4"/>
    <w:rsid w:val="00BD48CA"/>
    <w:rsid w:val="00BD5EDD"/>
    <w:rsid w:val="00BD785F"/>
    <w:rsid w:val="00BE0F11"/>
    <w:rsid w:val="00BF5709"/>
    <w:rsid w:val="00C02B24"/>
    <w:rsid w:val="00C078E4"/>
    <w:rsid w:val="00C26243"/>
    <w:rsid w:val="00C423C5"/>
    <w:rsid w:val="00C42873"/>
    <w:rsid w:val="00C466B2"/>
    <w:rsid w:val="00C472F9"/>
    <w:rsid w:val="00C62520"/>
    <w:rsid w:val="00C71004"/>
    <w:rsid w:val="00C72143"/>
    <w:rsid w:val="00C772D8"/>
    <w:rsid w:val="00C918F7"/>
    <w:rsid w:val="00C974B8"/>
    <w:rsid w:val="00CA2C8B"/>
    <w:rsid w:val="00CA3506"/>
    <w:rsid w:val="00CA56F7"/>
    <w:rsid w:val="00CB2348"/>
    <w:rsid w:val="00CC02DD"/>
    <w:rsid w:val="00CC33B1"/>
    <w:rsid w:val="00CD0F89"/>
    <w:rsid w:val="00CF0BBC"/>
    <w:rsid w:val="00D13256"/>
    <w:rsid w:val="00D2446B"/>
    <w:rsid w:val="00D302B8"/>
    <w:rsid w:val="00D303E6"/>
    <w:rsid w:val="00D35F7C"/>
    <w:rsid w:val="00D45D0A"/>
    <w:rsid w:val="00D524DE"/>
    <w:rsid w:val="00D56709"/>
    <w:rsid w:val="00D71433"/>
    <w:rsid w:val="00D7318E"/>
    <w:rsid w:val="00D83980"/>
    <w:rsid w:val="00DA784A"/>
    <w:rsid w:val="00DB1FD7"/>
    <w:rsid w:val="00DB289B"/>
    <w:rsid w:val="00DB2A36"/>
    <w:rsid w:val="00DB44DB"/>
    <w:rsid w:val="00DC1492"/>
    <w:rsid w:val="00DD2E4E"/>
    <w:rsid w:val="00DD5597"/>
    <w:rsid w:val="00DE3FE7"/>
    <w:rsid w:val="00DE6EA4"/>
    <w:rsid w:val="00DF2995"/>
    <w:rsid w:val="00DF7428"/>
    <w:rsid w:val="00E02404"/>
    <w:rsid w:val="00E07091"/>
    <w:rsid w:val="00E13A08"/>
    <w:rsid w:val="00E20208"/>
    <w:rsid w:val="00E27F7E"/>
    <w:rsid w:val="00E430D3"/>
    <w:rsid w:val="00E64A0A"/>
    <w:rsid w:val="00E74A64"/>
    <w:rsid w:val="00E74E08"/>
    <w:rsid w:val="00E9351E"/>
    <w:rsid w:val="00EA0FED"/>
    <w:rsid w:val="00EA4610"/>
    <w:rsid w:val="00EB4327"/>
    <w:rsid w:val="00EC1464"/>
    <w:rsid w:val="00EC5CEE"/>
    <w:rsid w:val="00ED41B8"/>
    <w:rsid w:val="00ED6525"/>
    <w:rsid w:val="00EE03EA"/>
    <w:rsid w:val="00EE7509"/>
    <w:rsid w:val="00EF05C9"/>
    <w:rsid w:val="00EF341B"/>
    <w:rsid w:val="00EF4426"/>
    <w:rsid w:val="00EF5416"/>
    <w:rsid w:val="00F0604E"/>
    <w:rsid w:val="00F117AB"/>
    <w:rsid w:val="00F15F03"/>
    <w:rsid w:val="00F2042D"/>
    <w:rsid w:val="00F22C8C"/>
    <w:rsid w:val="00F26E7D"/>
    <w:rsid w:val="00F31878"/>
    <w:rsid w:val="00F57E38"/>
    <w:rsid w:val="00F62A6D"/>
    <w:rsid w:val="00F76AFC"/>
    <w:rsid w:val="00F77DA4"/>
    <w:rsid w:val="00F82A77"/>
    <w:rsid w:val="00F8677A"/>
    <w:rsid w:val="00F939DF"/>
    <w:rsid w:val="00FB1C43"/>
    <w:rsid w:val="00FB4C48"/>
    <w:rsid w:val="00FD3D5F"/>
    <w:rsid w:val="00FD3EB0"/>
    <w:rsid w:val="00FE444B"/>
    <w:rsid w:val="00FE4ECD"/>
    <w:rsid w:val="00FF1A35"/>
    <w:rsid w:val="00FF6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6D9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376D9"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543A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543A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64D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64D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64D1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odyText2">
    <w:name w:val="Body Text 2"/>
    <w:basedOn w:val="Normal"/>
    <w:link w:val="BodyText2Char"/>
    <w:uiPriority w:val="99"/>
    <w:rsid w:val="004376D9"/>
    <w:pPr>
      <w:jc w:val="center"/>
    </w:pPr>
    <w:rPr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E64D1"/>
    <w:rPr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4376D9"/>
    <w:pPr>
      <w:ind w:firstLine="720"/>
      <w:jc w:val="both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EF4426"/>
    <w:rPr>
      <w:rFonts w:cs="Times New Roman"/>
      <w:sz w:val="28"/>
    </w:rPr>
  </w:style>
  <w:style w:type="character" w:styleId="Hyperlink">
    <w:name w:val="Hyperlink"/>
    <w:basedOn w:val="DefaultParagraphFont"/>
    <w:uiPriority w:val="99"/>
    <w:rsid w:val="00076568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07656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C772D8"/>
    <w:rPr>
      <w:rFonts w:cs="Times New Roman"/>
    </w:rPr>
  </w:style>
  <w:style w:type="table" w:styleId="TableGrid">
    <w:name w:val="Table Grid"/>
    <w:basedOn w:val="TableNormal"/>
    <w:uiPriority w:val="99"/>
    <w:rsid w:val="004A036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sid w:val="009344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934489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454ED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">
    <w:name w:val="Гипертекстовая ссылка"/>
    <w:basedOn w:val="DefaultParagraphFont"/>
    <w:uiPriority w:val="99"/>
    <w:rsid w:val="002100E8"/>
    <w:rPr>
      <w:rFonts w:cs="Times New Roman"/>
      <w:color w:val="106BBE"/>
    </w:rPr>
  </w:style>
  <w:style w:type="paragraph" w:customStyle="1" w:styleId="ConsPlusCell">
    <w:name w:val="ConsPlusCell"/>
    <w:uiPriority w:val="99"/>
    <w:rsid w:val="00FE4ECD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675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5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2</Pages>
  <Words>314</Words>
  <Characters>1791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Пучежского района просит Вас поставить на технический учет следующие объекты:</dc:title>
  <dc:subject/>
  <dc:creator>User5</dc:creator>
  <cp:keywords/>
  <dc:description/>
  <cp:lastModifiedBy>Надежда</cp:lastModifiedBy>
  <cp:revision>3</cp:revision>
  <cp:lastPrinted>2025-01-28T06:34:00Z</cp:lastPrinted>
  <dcterms:created xsi:type="dcterms:W3CDTF">2025-01-28T06:35:00Z</dcterms:created>
  <dcterms:modified xsi:type="dcterms:W3CDTF">2025-02-03T06:20:00Z</dcterms:modified>
</cp:coreProperties>
</file>