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CA7212" w:rsidRPr="00DA0BAE" w:rsidTr="00F202D3">
        <w:trPr>
          <w:cantSplit/>
          <w:trHeight w:val="1067"/>
        </w:trPr>
        <w:tc>
          <w:tcPr>
            <w:tcW w:w="9720" w:type="dxa"/>
          </w:tcPr>
          <w:p w:rsidR="00CA7212" w:rsidRPr="00DA0BAE" w:rsidRDefault="00CA7212" w:rsidP="003D2043">
            <w:pPr>
              <w:spacing w:line="360" w:lineRule="auto"/>
              <w:jc w:val="center"/>
              <w:rPr>
                <w:sz w:val="28"/>
              </w:rPr>
            </w:pPr>
            <w:r w:rsidRPr="001012AD"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" style="width:40.5pt;height:54pt;visibility:visible">
                  <v:imagedata r:id="rId7" o:title="" grayscale="t"/>
                </v:shape>
              </w:pict>
            </w:r>
            <w:r w:rsidRPr="00DA0BAE">
              <w:rPr>
                <w:sz w:val="28"/>
              </w:rPr>
              <w:t xml:space="preserve">  </w:t>
            </w:r>
          </w:p>
        </w:tc>
      </w:tr>
      <w:tr w:rsidR="00CA7212" w:rsidRPr="00DA0BAE" w:rsidTr="00F202D3">
        <w:trPr>
          <w:cantSplit/>
        </w:trPr>
        <w:tc>
          <w:tcPr>
            <w:tcW w:w="9720" w:type="dxa"/>
          </w:tcPr>
          <w:p w:rsidR="00CA7212" w:rsidRPr="00DA0BAE" w:rsidRDefault="00CA7212" w:rsidP="003D2043">
            <w:pPr>
              <w:pStyle w:val="Heading3"/>
              <w:rPr>
                <w:b w:val="0"/>
                <w:sz w:val="24"/>
                <w:szCs w:val="24"/>
              </w:rPr>
            </w:pPr>
            <w:r w:rsidRPr="00DA0BAE">
              <w:rPr>
                <w:b w:val="0"/>
                <w:sz w:val="24"/>
                <w:szCs w:val="24"/>
              </w:rPr>
              <w:t xml:space="preserve">Администрация Пучежского муниципального района </w:t>
            </w:r>
          </w:p>
          <w:p w:rsidR="00CA7212" w:rsidRPr="00DA0BAE" w:rsidRDefault="00CA7212" w:rsidP="003D2043">
            <w:pPr>
              <w:pStyle w:val="Heading3"/>
              <w:rPr>
                <w:b w:val="0"/>
                <w:sz w:val="24"/>
                <w:szCs w:val="24"/>
              </w:rPr>
            </w:pPr>
            <w:r w:rsidRPr="00DA0BAE">
              <w:rPr>
                <w:b w:val="0"/>
                <w:sz w:val="24"/>
                <w:szCs w:val="24"/>
              </w:rPr>
              <w:t>Ивановской области</w:t>
            </w:r>
          </w:p>
          <w:p w:rsidR="00CA7212" w:rsidRPr="00DA0BAE" w:rsidRDefault="00CA7212" w:rsidP="003D2043">
            <w:pPr>
              <w:pStyle w:val="Heading3"/>
              <w:rPr>
                <w:b w:val="0"/>
                <w:sz w:val="24"/>
                <w:szCs w:val="24"/>
              </w:rPr>
            </w:pPr>
          </w:p>
          <w:p w:rsidR="00CA7212" w:rsidRPr="00DA0BAE" w:rsidRDefault="00CA7212" w:rsidP="003D2043">
            <w:pPr>
              <w:pStyle w:val="Heading3"/>
              <w:rPr>
                <w:b w:val="0"/>
                <w:sz w:val="24"/>
                <w:szCs w:val="24"/>
              </w:rPr>
            </w:pPr>
            <w:r w:rsidRPr="00DA0BAE">
              <w:rPr>
                <w:b w:val="0"/>
                <w:sz w:val="24"/>
                <w:szCs w:val="24"/>
              </w:rPr>
              <w:t xml:space="preserve">П О С Т А Н О В Л Е Н И Е </w:t>
            </w:r>
          </w:p>
          <w:p w:rsidR="00CA7212" w:rsidRPr="00DA0BAE" w:rsidRDefault="00CA7212" w:rsidP="003D2043"/>
        </w:tc>
      </w:tr>
      <w:tr w:rsidR="00CA7212" w:rsidRPr="00DA0BAE" w:rsidTr="00F202D3">
        <w:trPr>
          <w:cantSplit/>
        </w:trPr>
        <w:tc>
          <w:tcPr>
            <w:tcW w:w="9720" w:type="dxa"/>
          </w:tcPr>
          <w:p w:rsidR="00CA7212" w:rsidRPr="00DA0BAE" w:rsidRDefault="00CA7212" w:rsidP="003D2043">
            <w:r w:rsidRPr="00DA0BAE">
              <w:t xml:space="preserve">                     от  27.11.2018                                                         № 575-п</w:t>
            </w:r>
          </w:p>
        </w:tc>
      </w:tr>
      <w:tr w:rsidR="00CA7212" w:rsidRPr="00DA0BAE" w:rsidTr="00F202D3">
        <w:trPr>
          <w:cantSplit/>
        </w:trPr>
        <w:tc>
          <w:tcPr>
            <w:tcW w:w="9720" w:type="dxa"/>
          </w:tcPr>
          <w:p w:rsidR="00CA7212" w:rsidRPr="00DA0BAE" w:rsidRDefault="00CA7212" w:rsidP="003D2043">
            <w:r w:rsidRPr="00DA0BAE">
              <w:t xml:space="preserve">                                                                         г.Пучеж</w:t>
            </w:r>
          </w:p>
        </w:tc>
      </w:tr>
    </w:tbl>
    <w:p w:rsidR="00CA7212" w:rsidRPr="00DA0BAE" w:rsidRDefault="00CA7212" w:rsidP="004359F4">
      <w:pPr>
        <w:jc w:val="center"/>
      </w:pPr>
    </w:p>
    <w:p w:rsidR="00CA7212" w:rsidRPr="00DA0BAE" w:rsidRDefault="00CA7212" w:rsidP="004359F4">
      <w:pPr>
        <w:jc w:val="center"/>
      </w:pPr>
    </w:p>
    <w:p w:rsidR="00CA7212" w:rsidRPr="00DA0BAE" w:rsidRDefault="00CA7212" w:rsidP="004359F4">
      <w:pPr>
        <w:jc w:val="center"/>
      </w:pPr>
      <w:r w:rsidRPr="00DA0BAE">
        <w:t>О внесении изменений в постановление администрации</w:t>
      </w:r>
    </w:p>
    <w:p w:rsidR="00CA7212" w:rsidRPr="00DA0BAE" w:rsidRDefault="00CA7212" w:rsidP="004359F4">
      <w:pPr>
        <w:jc w:val="center"/>
        <w:rPr>
          <w:i/>
        </w:rPr>
      </w:pPr>
      <w:r w:rsidRPr="00DA0BAE">
        <w:t>района от 13.11.2013 № 623-п</w:t>
      </w:r>
    </w:p>
    <w:p w:rsidR="00CA7212" w:rsidRPr="00DA0BAE" w:rsidRDefault="00CA7212" w:rsidP="004359F4"/>
    <w:p w:rsidR="00CA7212" w:rsidRPr="00DA0BAE" w:rsidRDefault="00CA7212" w:rsidP="004359F4"/>
    <w:p w:rsidR="00CA7212" w:rsidRPr="00DA0BAE" w:rsidRDefault="00CA7212" w:rsidP="004359F4">
      <w:pPr>
        <w:tabs>
          <w:tab w:val="left" w:pos="851"/>
        </w:tabs>
        <w:jc w:val="both"/>
      </w:pPr>
      <w:r w:rsidRPr="00DA0BAE"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района,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Пучежского муниципального района</w:t>
      </w:r>
    </w:p>
    <w:p w:rsidR="00CA7212" w:rsidRPr="00DA0BAE" w:rsidRDefault="00CA7212" w:rsidP="004359F4">
      <w:pPr>
        <w:jc w:val="center"/>
      </w:pPr>
    </w:p>
    <w:p w:rsidR="00CA7212" w:rsidRPr="00DA0BAE" w:rsidRDefault="00CA7212" w:rsidP="004359F4">
      <w:pPr>
        <w:jc w:val="center"/>
      </w:pPr>
      <w:r w:rsidRPr="00DA0BAE">
        <w:t>п о с т а н о в л я ю:</w:t>
      </w:r>
    </w:p>
    <w:p w:rsidR="00CA7212" w:rsidRPr="00DA0BAE" w:rsidRDefault="00CA7212" w:rsidP="004359F4">
      <w:pPr>
        <w:jc w:val="both"/>
      </w:pPr>
    </w:p>
    <w:p w:rsidR="00CA7212" w:rsidRPr="00DA0BAE" w:rsidRDefault="00CA7212" w:rsidP="004359F4">
      <w:pPr>
        <w:numPr>
          <w:ilvl w:val="0"/>
          <w:numId w:val="1"/>
        </w:numPr>
        <w:jc w:val="both"/>
      </w:pPr>
      <w:r w:rsidRPr="00DA0BAE">
        <w:t>Внести в постановление администрации Пучежского муниципального района от 13.11.2013 № 623-п «Об утверждении муниципальной программы «Культура Пучежского муниципального района» изменения, изложив приложение к нему  в новой редакции (прилагается).</w:t>
      </w:r>
    </w:p>
    <w:p w:rsidR="00CA7212" w:rsidRPr="00DA0BAE" w:rsidRDefault="00CA7212" w:rsidP="004359F4">
      <w:pPr>
        <w:numPr>
          <w:ilvl w:val="0"/>
          <w:numId w:val="1"/>
        </w:numPr>
        <w:jc w:val="both"/>
      </w:pPr>
      <w:r w:rsidRPr="00DA0BAE">
        <w:t>Контроль за исполнением данного постановления возложить  на заместителя главы администрации Пучежского муниципального района Н.Т.Лобанову.</w:t>
      </w:r>
    </w:p>
    <w:p w:rsidR="00CA7212" w:rsidRPr="00DA0BAE" w:rsidRDefault="00CA7212" w:rsidP="004359F4">
      <w:pPr>
        <w:numPr>
          <w:ilvl w:val="0"/>
          <w:numId w:val="1"/>
        </w:numPr>
        <w:jc w:val="both"/>
      </w:pPr>
      <w:r w:rsidRPr="00DA0BAE">
        <w:t>Настоящее постановление вступает в силу с момента  подписания.</w:t>
      </w:r>
    </w:p>
    <w:p w:rsidR="00CA7212" w:rsidRPr="00DA0BAE" w:rsidRDefault="00CA7212" w:rsidP="004359F4">
      <w:pPr>
        <w:ind w:left="360"/>
        <w:jc w:val="both"/>
      </w:pPr>
    </w:p>
    <w:p w:rsidR="00CA7212" w:rsidRPr="00DA0BAE" w:rsidRDefault="00CA7212" w:rsidP="004359F4"/>
    <w:p w:rsidR="00CA7212" w:rsidRPr="00DA0BAE" w:rsidRDefault="00CA7212" w:rsidP="004359F4"/>
    <w:p w:rsidR="00CA7212" w:rsidRPr="00DA0BAE" w:rsidRDefault="00CA7212" w:rsidP="00304325">
      <w:r w:rsidRPr="00DA0BAE">
        <w:t>И.о.главы администрации</w:t>
      </w:r>
    </w:p>
    <w:p w:rsidR="00CA7212" w:rsidRPr="00DA0BAE" w:rsidRDefault="00CA7212" w:rsidP="00304325">
      <w:r w:rsidRPr="00DA0BAE">
        <w:t>Пучежского муниципального района                                                                          Д.Н.Маслов</w:t>
      </w:r>
    </w:p>
    <w:p w:rsidR="00CA7212" w:rsidRPr="00DA0BAE" w:rsidRDefault="00CA7212" w:rsidP="00304325">
      <w:pPr>
        <w:pStyle w:val="BodyText"/>
        <w:jc w:val="center"/>
        <w:rPr>
          <w:bCs/>
          <w:sz w:val="24"/>
          <w:szCs w:val="24"/>
        </w:rPr>
      </w:pPr>
    </w:p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4359F4"/>
    <w:p w:rsidR="00CA7212" w:rsidRDefault="00CA7212" w:rsidP="00DA0BAE">
      <w:pPr>
        <w:jc w:val="right"/>
      </w:pPr>
      <w:r w:rsidRPr="00DA0BAE">
        <w:t xml:space="preserve">Приложение к постановлению </w:t>
      </w:r>
    </w:p>
    <w:p w:rsidR="00CA7212" w:rsidRPr="00DA0BAE" w:rsidRDefault="00CA7212" w:rsidP="00DA0BAE">
      <w:pPr>
        <w:jc w:val="right"/>
      </w:pPr>
      <w:r w:rsidRPr="00DA0BAE">
        <w:t xml:space="preserve">администрации Пучежского </w:t>
      </w:r>
    </w:p>
    <w:p w:rsidR="00CA7212" w:rsidRPr="00DA0BAE" w:rsidRDefault="00CA7212" w:rsidP="00DA0BAE">
      <w:pPr>
        <w:jc w:val="right"/>
      </w:pPr>
      <w:r w:rsidRPr="00DA0BAE">
        <w:t xml:space="preserve">муниципального района </w:t>
      </w:r>
    </w:p>
    <w:p w:rsidR="00CA7212" w:rsidRDefault="00CA7212" w:rsidP="00DA0BAE">
      <w:pPr>
        <w:jc w:val="right"/>
      </w:pPr>
      <w:r w:rsidRPr="00DA0BAE">
        <w:t xml:space="preserve">             от  27.11. 2018   №  575-п</w:t>
      </w:r>
    </w:p>
    <w:p w:rsidR="00CA7212" w:rsidRDefault="00CA7212" w:rsidP="00DA0BAE">
      <w:pPr>
        <w:jc w:val="right"/>
      </w:pPr>
    </w:p>
    <w:p w:rsidR="00CA7212" w:rsidRDefault="00CA7212" w:rsidP="00304325">
      <w:pPr>
        <w:jc w:val="right"/>
      </w:pPr>
      <w:r w:rsidRPr="00DA0BAE">
        <w:t xml:space="preserve">Приложение к постановлению </w:t>
      </w:r>
    </w:p>
    <w:p w:rsidR="00CA7212" w:rsidRPr="00DA0BAE" w:rsidRDefault="00CA7212" w:rsidP="00304325">
      <w:pPr>
        <w:jc w:val="right"/>
      </w:pPr>
      <w:r w:rsidRPr="00DA0BAE">
        <w:t xml:space="preserve">администрации Пучежского </w:t>
      </w:r>
    </w:p>
    <w:p w:rsidR="00CA7212" w:rsidRPr="00DA0BAE" w:rsidRDefault="00CA7212" w:rsidP="00304325">
      <w:pPr>
        <w:jc w:val="right"/>
      </w:pPr>
      <w:r w:rsidRPr="00DA0BAE">
        <w:t xml:space="preserve">муниципального района </w:t>
      </w:r>
    </w:p>
    <w:p w:rsidR="00CA7212" w:rsidRDefault="00CA7212" w:rsidP="00304325">
      <w:pPr>
        <w:jc w:val="right"/>
      </w:pPr>
      <w:r w:rsidRPr="00DA0BAE">
        <w:t xml:space="preserve"> от  13.11.2013   №  623-п</w:t>
      </w:r>
    </w:p>
    <w:p w:rsidR="00CA7212" w:rsidRDefault="00CA7212" w:rsidP="004359F4"/>
    <w:p w:rsidR="00CA7212" w:rsidRPr="00DA0BAE" w:rsidRDefault="00CA7212" w:rsidP="004359F4"/>
    <w:p w:rsidR="00CA7212" w:rsidRPr="00DA0BAE" w:rsidRDefault="00CA7212" w:rsidP="004359F4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DA0BAE">
        <w:rPr>
          <w:rFonts w:ascii="Times New Roman" w:hAnsi="Times New Roman"/>
          <w:bCs/>
          <w:sz w:val="24"/>
          <w:szCs w:val="24"/>
        </w:rPr>
        <w:t>МУНИЦИПАЛЬНАЯ ПРОГРАММА</w:t>
      </w:r>
    </w:p>
    <w:p w:rsidR="00CA7212" w:rsidRPr="00DA0BAE" w:rsidRDefault="00CA7212" w:rsidP="004359F4">
      <w:pPr>
        <w:jc w:val="center"/>
        <w:rPr>
          <w:bCs/>
        </w:rPr>
      </w:pPr>
      <w:r w:rsidRPr="00DA0BAE">
        <w:t xml:space="preserve">«Культура Пучежского муниципального района» </w:t>
      </w:r>
      <w:r w:rsidRPr="00DA0BAE">
        <w:rPr>
          <w:bCs/>
        </w:rPr>
        <w:t xml:space="preserve"> </w:t>
      </w:r>
    </w:p>
    <w:p w:rsidR="00CA7212" w:rsidRPr="00DA0BAE" w:rsidRDefault="00CA7212" w:rsidP="004359F4">
      <w:pPr>
        <w:jc w:val="center"/>
        <w:rPr>
          <w:bCs/>
        </w:rPr>
      </w:pPr>
    </w:p>
    <w:p w:rsidR="00CA7212" w:rsidRPr="00DA0BAE" w:rsidRDefault="00CA7212" w:rsidP="004359F4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DA0BAE">
        <w:rPr>
          <w:rFonts w:ascii="Times New Roman" w:hAnsi="Times New Roman"/>
          <w:bCs/>
          <w:sz w:val="24"/>
          <w:szCs w:val="24"/>
        </w:rPr>
        <w:t>ПАСПОРТ</w:t>
      </w:r>
    </w:p>
    <w:p w:rsidR="00CA7212" w:rsidRPr="00DA0BAE" w:rsidRDefault="00CA7212" w:rsidP="004359F4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муниципальной программы</w:t>
      </w:r>
    </w:p>
    <w:p w:rsidR="00CA7212" w:rsidRPr="00DA0BAE" w:rsidRDefault="00CA7212" w:rsidP="004359F4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«Культура Пучежского муниципального района» </w:t>
      </w:r>
    </w:p>
    <w:p w:rsidR="00CA7212" w:rsidRPr="00DA0BAE" w:rsidRDefault="00CA7212" w:rsidP="004359F4">
      <w:pPr>
        <w:pStyle w:val="BodyText"/>
        <w:rPr>
          <w:rFonts w:ascii="Times New Roman" w:hAnsi="Times New Roman"/>
          <w:bCs/>
          <w:sz w:val="24"/>
          <w:szCs w:val="24"/>
        </w:rPr>
      </w:pPr>
    </w:p>
    <w:tbl>
      <w:tblPr>
        <w:tblW w:w="10260" w:type="dxa"/>
        <w:tblInd w:w="-612" w:type="dxa"/>
        <w:tblLayout w:type="fixed"/>
        <w:tblLook w:val="0000"/>
      </w:tblPr>
      <w:tblGrid>
        <w:gridCol w:w="2880"/>
        <w:gridCol w:w="7380"/>
      </w:tblGrid>
      <w:tr w:rsidR="00CA7212" w:rsidRPr="00DA0BAE" w:rsidTr="0044618B">
        <w:trPr>
          <w:trHeight w:val="413"/>
        </w:trPr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380" w:type="dxa"/>
          </w:tcPr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Муниципальная программа «Культура Пучежского муниципального района» (далее – Программа)</w:t>
            </w:r>
          </w:p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rPr>
          <w:trHeight w:val="1116"/>
        </w:trPr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3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учреждений культуры и дополнительного художественного образования</w:t>
            </w:r>
            <w:r w:rsidRPr="00C23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Основание для разработки   Программы</w:t>
            </w:r>
          </w:p>
        </w:tc>
        <w:tc>
          <w:tcPr>
            <w:tcW w:w="7380" w:type="dxa"/>
          </w:tcPr>
          <w:p w:rsidR="00CA7212" w:rsidRPr="00DA0BAE" w:rsidRDefault="00CA7212" w:rsidP="003D2043">
            <w:pPr>
              <w:pStyle w:val="BodyText3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DA0BAE">
              <w:rPr>
                <w:sz w:val="24"/>
                <w:szCs w:val="24"/>
              </w:rPr>
              <w:t xml:space="preserve"> Закон Российской Федерации от 09.10.1992 № 3612-1 «Основы законодательства Российской Федерации о культуре»;</w:t>
            </w:r>
          </w:p>
          <w:p w:rsidR="00CA7212" w:rsidRPr="00DA0BAE" w:rsidRDefault="00CA7212" w:rsidP="003D2043">
            <w:pPr>
              <w:pStyle w:val="BodyText3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DA0BAE">
              <w:rPr>
                <w:sz w:val="24"/>
                <w:szCs w:val="24"/>
              </w:rPr>
              <w:t>Федеральный закон Российской Федерации от 29.12.1994 № 78-ФЗ "О библиотечном деле»;</w:t>
            </w:r>
          </w:p>
          <w:p w:rsidR="00CA7212" w:rsidRPr="00DA0BAE" w:rsidRDefault="00CA7212" w:rsidP="003D2043">
            <w:pPr>
              <w:pStyle w:val="BodyText3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DA0BAE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A7212" w:rsidRPr="00DA0BAE" w:rsidRDefault="00CA7212" w:rsidP="003D2043">
            <w:pPr>
              <w:numPr>
                <w:ilvl w:val="0"/>
                <w:numId w:val="2"/>
              </w:numPr>
              <w:jc w:val="both"/>
            </w:pPr>
            <w:r w:rsidRPr="00DA0BAE">
              <w:t>Федеральный закон от 25.06. 2002  № 73-ФЗ «Об объектах культурного наследия (памятниках истории и культуры) народов Российской Федерации»;</w:t>
            </w:r>
          </w:p>
          <w:p w:rsidR="00CA7212" w:rsidRPr="00DA0BAE" w:rsidRDefault="00CA7212" w:rsidP="003D2043">
            <w:pPr>
              <w:numPr>
                <w:ilvl w:val="0"/>
                <w:numId w:val="2"/>
              </w:numPr>
              <w:jc w:val="both"/>
            </w:pPr>
            <w:r w:rsidRPr="00DA0BAE">
              <w:t>Федеральный Закон от 26.05.1996 г. №54-ФЗ «О Музейном фонде Российской Федерации и музеях в Российской Федерации»;</w:t>
            </w:r>
          </w:p>
          <w:p w:rsidR="00CA7212" w:rsidRPr="00DA0BAE" w:rsidRDefault="00CA7212" w:rsidP="003D2043">
            <w:pPr>
              <w:pStyle w:val="BodyText3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DA0BAE">
              <w:rPr>
                <w:sz w:val="24"/>
                <w:szCs w:val="24"/>
              </w:rPr>
              <w:t xml:space="preserve">Законом РФ от 29.12.2012 № 273-ФЗ «Об образовании в Российской Федерации»; </w:t>
            </w:r>
          </w:p>
          <w:p w:rsidR="00CA7212" w:rsidRPr="00DA0BAE" w:rsidRDefault="00CA7212" w:rsidP="003D2043">
            <w:pPr>
              <w:pStyle w:val="BodyText3"/>
              <w:numPr>
                <w:ilvl w:val="0"/>
                <w:numId w:val="2"/>
              </w:numPr>
              <w:spacing w:after="0"/>
              <w:jc w:val="both"/>
              <w:rPr>
                <w:sz w:val="24"/>
                <w:szCs w:val="24"/>
              </w:rPr>
            </w:pPr>
            <w:r w:rsidRPr="00DA0BAE">
              <w:rPr>
                <w:sz w:val="24"/>
                <w:szCs w:val="24"/>
              </w:rPr>
              <w:t>Закон Ивановской области от 24.10.2005 № 143-ОЗ «О культуре»;</w:t>
            </w:r>
          </w:p>
          <w:p w:rsidR="00CA7212" w:rsidRPr="00C238AC" w:rsidRDefault="00CA7212" w:rsidP="003D2043">
            <w:pPr>
              <w:pStyle w:val="BodyText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Постановление администрации Пучежского муниципального района от 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регламентирующий вопросы принятия решения о разработке муниципальных программ Пучежского муниципального района, их формировании и реализации, определяющий правила проведения и критерии оценки эффективности реализации муниципальных программ Пучежского муниципального района».</w:t>
            </w:r>
          </w:p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Программы         </w:t>
            </w:r>
          </w:p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380" w:type="dxa"/>
          </w:tcPr>
          <w:p w:rsidR="00CA7212" w:rsidRPr="00C238AC" w:rsidRDefault="00CA7212" w:rsidP="003D2043">
            <w:pPr>
              <w:pStyle w:val="BodyText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Администрация   Пучежского муниципального района    </w:t>
            </w: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Разработчик и координатор  Программы</w:t>
            </w:r>
          </w:p>
        </w:tc>
        <w:tc>
          <w:tcPr>
            <w:tcW w:w="7380" w:type="dxa"/>
          </w:tcPr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8AC">
              <w:rPr>
                <w:rFonts w:ascii="Times New Roman" w:hAnsi="Times New Roman"/>
                <w:bCs/>
                <w:sz w:val="24"/>
                <w:szCs w:val="24"/>
              </w:rPr>
              <w:t>Отдел по культуре и туризму администрации Пучежского       муниципального района (далее – ОКТ)</w:t>
            </w:r>
          </w:p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380" w:type="dxa"/>
          </w:tcPr>
          <w:p w:rsidR="00CA7212" w:rsidRPr="00C238AC" w:rsidRDefault="00CA7212" w:rsidP="0044618B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Муниципальные учреждения сферы культуры.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Цели  Программы:                                              </w:t>
            </w:r>
          </w:p>
        </w:tc>
        <w:tc>
          <w:tcPr>
            <w:tcW w:w="7380" w:type="dxa"/>
          </w:tcPr>
          <w:p w:rsidR="00CA7212" w:rsidRPr="00C238AC" w:rsidRDefault="00CA7212" w:rsidP="0044618B">
            <w:pPr>
              <w:pStyle w:val="BodyText"/>
              <w:tabs>
                <w:tab w:val="left" w:pos="342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Повышение качества предоставляемых услуг сферы культуры и туризма за счет улучшения технического состояния зданий и помещений, соблюдения и обеспечения пожарной безопасности, обеспеченности современным оборудованием, обеспечение комфортного пребывания посетителей и участников учреждений сферы культуры</w:t>
            </w:r>
          </w:p>
          <w:p w:rsidR="00CA7212" w:rsidRPr="00C238AC" w:rsidRDefault="00CA7212" w:rsidP="0044618B">
            <w:pPr>
              <w:pStyle w:val="BodyText"/>
              <w:tabs>
                <w:tab w:val="left" w:pos="3420"/>
              </w:tabs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ind w:left="3240" w:hanging="324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Задачи  Программы:                                              </w:t>
            </w:r>
          </w:p>
        </w:tc>
        <w:tc>
          <w:tcPr>
            <w:tcW w:w="7380" w:type="dxa"/>
          </w:tcPr>
          <w:p w:rsidR="00CA7212" w:rsidRPr="00C238AC" w:rsidRDefault="00CA7212" w:rsidP="007151D4">
            <w:pPr>
              <w:pStyle w:val="BodyText"/>
              <w:numPr>
                <w:ilvl w:val="0"/>
                <w:numId w:val="9"/>
              </w:numPr>
              <w:tabs>
                <w:tab w:val="left" w:pos="72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Обеспечение доступности  художественного образования,</w:t>
            </w:r>
          </w:p>
          <w:p w:rsidR="00CA7212" w:rsidRPr="00C238AC" w:rsidRDefault="00CA7212" w:rsidP="007151D4">
            <w:pPr>
              <w:pStyle w:val="BodyText"/>
              <w:tabs>
                <w:tab w:val="left" w:pos="72"/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создание условий для реализации способностей</w:t>
            </w:r>
            <w:r w:rsidRPr="00C238A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38AC">
              <w:rPr>
                <w:rFonts w:ascii="Times New Roman" w:hAnsi="Times New Roman"/>
                <w:sz w:val="24"/>
                <w:szCs w:val="24"/>
              </w:rPr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  <w:p w:rsidR="00CA7212" w:rsidRPr="00C238AC" w:rsidRDefault="00CA7212" w:rsidP="003D2043">
            <w:pPr>
              <w:pStyle w:val="BodyText"/>
              <w:numPr>
                <w:ilvl w:val="0"/>
                <w:numId w:val="4"/>
              </w:numPr>
              <w:tabs>
                <w:tab w:val="num" w:pos="0"/>
                <w:tab w:val="num" w:pos="252"/>
              </w:tabs>
              <w:ind w:left="142" w:hanging="7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культурно-досугового обслуживания населения, создание условий для развития местного самодеятельного художественного творчества; </w:t>
            </w:r>
          </w:p>
          <w:p w:rsidR="00CA7212" w:rsidRPr="00C238AC" w:rsidRDefault="00CA7212" w:rsidP="003D2043">
            <w:pPr>
              <w:pStyle w:val="BodyText"/>
              <w:numPr>
                <w:ilvl w:val="0"/>
                <w:numId w:val="4"/>
              </w:numPr>
              <w:tabs>
                <w:tab w:val="num" w:pos="0"/>
                <w:tab w:val="num" w:pos="252"/>
              </w:tabs>
              <w:snapToGrid w:val="0"/>
              <w:ind w:left="142" w:hanging="7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создание условий   для развития    библиотечного дела,    включая      обновление    книжных фондов; </w:t>
            </w:r>
          </w:p>
          <w:p w:rsidR="00CA7212" w:rsidRPr="00C238AC" w:rsidRDefault="00CA7212" w:rsidP="003D2043">
            <w:pPr>
              <w:pStyle w:val="BodyText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napToGrid w:val="0"/>
              <w:ind w:left="142" w:hanging="7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развитие краеведческого музея для сохранения и популяризации исторического прошлого района и создание условий для развития сферы туризма в районе;</w:t>
            </w:r>
          </w:p>
          <w:p w:rsidR="00CA7212" w:rsidRPr="00C238AC" w:rsidRDefault="00CA7212" w:rsidP="003D2043">
            <w:pPr>
              <w:pStyle w:val="BodyText"/>
              <w:snapToGri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внедрение  информационных технологий  в  сфере культуры, улучшение    технологической     оснащённости, укрепление   материально - технической    базы муниципальных учреждений культуры; </w:t>
            </w:r>
          </w:p>
          <w:p w:rsidR="00CA7212" w:rsidRPr="00C238AC" w:rsidRDefault="00CA7212" w:rsidP="003D2043">
            <w:pPr>
              <w:pStyle w:val="BodyText"/>
              <w:snapToGrid w:val="0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rPr>
          <w:trHeight w:val="388"/>
        </w:trPr>
        <w:tc>
          <w:tcPr>
            <w:tcW w:w="2880" w:type="dxa"/>
          </w:tcPr>
          <w:p w:rsidR="00CA7212" w:rsidRPr="00C238AC" w:rsidRDefault="00CA7212" w:rsidP="007151D4">
            <w:pPr>
              <w:pStyle w:val="BodyText"/>
              <w:snapToGrid w:val="0"/>
              <w:ind w:left="3240" w:hanging="3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CA7212" w:rsidRPr="00C238AC" w:rsidRDefault="00CA7212" w:rsidP="007151D4">
            <w:pPr>
              <w:pStyle w:val="BodyText"/>
              <w:snapToGrid w:val="0"/>
              <w:ind w:left="3240" w:hanging="3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Программы       </w:t>
            </w:r>
          </w:p>
          <w:p w:rsidR="00CA7212" w:rsidRPr="00C238AC" w:rsidRDefault="00CA7212" w:rsidP="007151D4">
            <w:pPr>
              <w:pStyle w:val="Body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380" w:type="dxa"/>
          </w:tcPr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2014-2021 годы</w:t>
            </w:r>
          </w:p>
        </w:tc>
      </w:tr>
      <w:tr w:rsidR="00CA7212" w:rsidRPr="00DA0BAE" w:rsidTr="0044618B">
        <w:trPr>
          <w:trHeight w:val="1440"/>
        </w:trPr>
        <w:tc>
          <w:tcPr>
            <w:tcW w:w="2880" w:type="dxa"/>
          </w:tcPr>
          <w:p w:rsidR="00CA7212" w:rsidRPr="00C238AC" w:rsidRDefault="00CA7212" w:rsidP="007151D4">
            <w:pPr>
              <w:pStyle w:val="BodyText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и источники Финансирования Программы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212" w:rsidRPr="00C238AC" w:rsidRDefault="00CA7212" w:rsidP="003D2043">
            <w:pPr>
              <w:pStyle w:val="BodyText"/>
              <w:snapToGrid w:val="0"/>
              <w:ind w:left="142" w:hanging="16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общий   объём   финансирования   Программы   из средств   бюджетов всех уровней  на  2014 - 2021  годы – 261 437,3   тысяч  рублей,  в  том  числе:</w:t>
            </w:r>
          </w:p>
          <w:p w:rsidR="00CA7212" w:rsidRPr="00C238AC" w:rsidRDefault="00CA7212" w:rsidP="003D2043">
            <w:pPr>
              <w:pStyle w:val="BodyText"/>
              <w:snapToGrid w:val="0"/>
              <w:ind w:left="142" w:hanging="16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2014 году -     35 725,4 тысячи рублей;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2015 году –    31 138,5 тысяч  рублей;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2016 году –    28 781  тысячи рублей;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2017 году –    29969,1 тысяч рублей;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2018 году –    41396,7   тысячи рублей;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2019 году -     38268,1 тысяч рублей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2020 году -     28595,2 тысяч рублей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в 2021 году -     27563,3 тысячи рублей</w:t>
            </w:r>
          </w:p>
          <w:p w:rsidR="00CA7212" w:rsidRPr="00C238AC" w:rsidRDefault="00CA7212" w:rsidP="003D2043">
            <w:pPr>
              <w:pStyle w:val="BodyText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c>
          <w:tcPr>
            <w:tcW w:w="2880" w:type="dxa"/>
          </w:tcPr>
          <w:p w:rsidR="00CA7212" w:rsidRPr="00C238AC" w:rsidRDefault="00CA7212" w:rsidP="003D2043">
            <w:pPr>
              <w:pStyle w:val="BodyText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1). Увеличение доли детей, получающих дополнительное художественное образование в сфере культуры, в общем числе детей (18 % к концу реализации программы)</w:t>
            </w:r>
          </w:p>
          <w:p w:rsidR="00CA7212" w:rsidRPr="00C238AC" w:rsidRDefault="00CA7212" w:rsidP="003D2043">
            <w:pPr>
              <w:pStyle w:val="BodyText"/>
              <w:tabs>
                <w:tab w:val="left" w:pos="342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2).Увеличение количества посещений культурно-досуговых мероприятий (свыше 50 тысяч человек к концу реализации программы), увеличение доли детей, привлекаемых к участию в творческих мероприятиях (клубных формированиях), в общем числе детей (до 52% к концу реализации программы);</w:t>
            </w:r>
          </w:p>
          <w:p w:rsidR="00CA7212" w:rsidRPr="00C238AC" w:rsidRDefault="00CA7212" w:rsidP="003D2043">
            <w:pPr>
              <w:pStyle w:val="BodyText"/>
              <w:tabs>
                <w:tab w:val="left" w:pos="3420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3) Увеличение количества зарегистрированных пользователей библиотек, в общем количестве жителей  района (свыше 72% к концу реализации программы);</w:t>
            </w:r>
          </w:p>
          <w:p w:rsidR="00CA7212" w:rsidRPr="00C238AC" w:rsidRDefault="00CA7212" w:rsidP="003D2043">
            <w:pPr>
              <w:pStyle w:val="BodyText"/>
              <w:snapToGrid w:val="0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4).Увеличение посещаемости Краеведческого музея (ежегодно на 2% по сравнению с предыдущим годом).</w:t>
            </w:r>
          </w:p>
          <w:p w:rsidR="00CA7212" w:rsidRPr="00DA0BAE" w:rsidRDefault="00CA7212" w:rsidP="003D2043">
            <w:pPr>
              <w:ind w:left="142"/>
            </w:pPr>
          </w:p>
        </w:tc>
      </w:tr>
      <w:tr w:rsidR="00CA7212" w:rsidRPr="00DA0BAE" w:rsidTr="007151D4">
        <w:trPr>
          <w:trHeight w:val="2542"/>
        </w:trPr>
        <w:tc>
          <w:tcPr>
            <w:tcW w:w="2880" w:type="dxa"/>
          </w:tcPr>
          <w:p w:rsidR="00CA7212" w:rsidRPr="00C238AC" w:rsidRDefault="00CA7212" w:rsidP="007151D4">
            <w:pPr>
              <w:pStyle w:val="BodyText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7380" w:type="dxa"/>
          </w:tcPr>
          <w:p w:rsidR="00CA7212" w:rsidRPr="00DA0BAE" w:rsidRDefault="00CA7212" w:rsidP="003D2043">
            <w:pPr>
              <w:jc w:val="both"/>
            </w:pPr>
            <w:r w:rsidRPr="00DA0BAE">
              <w:t>1. Сохранение единого культурного пространства за счет сохранения централизованных клубной и библиотечных систем, стабильная деятельность всех учреждений сферы культуры;</w:t>
            </w:r>
          </w:p>
          <w:p w:rsidR="00CA7212" w:rsidRPr="00DA0BAE" w:rsidRDefault="00CA7212" w:rsidP="003D2043">
            <w:pPr>
              <w:jc w:val="both"/>
            </w:pPr>
            <w:r w:rsidRPr="00DA0BAE">
              <w:t xml:space="preserve">2). Повышение уровня удовлетворенности граждан района качеством предоставления услуг в сфере культуры до 83 %. </w:t>
            </w:r>
          </w:p>
          <w:p w:rsidR="00CA7212" w:rsidRPr="00DA0BAE" w:rsidRDefault="00CA7212" w:rsidP="003D2043">
            <w:pPr>
              <w:jc w:val="both"/>
            </w:pPr>
            <w:r w:rsidRPr="00DA0BAE">
              <w:t>3) Укрепление и модернизация материально-технической базы учреждений культуры;</w:t>
            </w:r>
          </w:p>
          <w:p w:rsidR="00CA7212" w:rsidRPr="00C238AC" w:rsidRDefault="00CA7212" w:rsidP="007151D4">
            <w:pPr>
              <w:pStyle w:val="BodyText"/>
              <w:snapToGrid w:val="0"/>
              <w:ind w:left="16" w:hanging="16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4).Повышение доступности, количественного и качественного уровня культурных услуг, предоставляемых населению</w:t>
            </w:r>
          </w:p>
          <w:p w:rsidR="00CA7212" w:rsidRPr="00C238AC" w:rsidRDefault="00CA7212" w:rsidP="007151D4">
            <w:pPr>
              <w:pStyle w:val="BodyText"/>
              <w:snapToGrid w:val="0"/>
              <w:ind w:left="16" w:hanging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44618B">
        <w:trPr>
          <w:trHeight w:val="848"/>
        </w:trPr>
        <w:tc>
          <w:tcPr>
            <w:tcW w:w="2880" w:type="dxa"/>
          </w:tcPr>
          <w:p w:rsidR="00CA7212" w:rsidRPr="00C238AC" w:rsidRDefault="00CA7212" w:rsidP="007151D4">
            <w:pPr>
              <w:pStyle w:val="BodyText"/>
              <w:tabs>
                <w:tab w:val="left" w:pos="4680"/>
              </w:tabs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Программы                     </w:t>
            </w:r>
          </w:p>
          <w:p w:rsidR="00CA7212" w:rsidRPr="00C238AC" w:rsidRDefault="00CA7212" w:rsidP="007151D4">
            <w:pPr>
              <w:pStyle w:val="BodyTex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380" w:type="dxa"/>
          </w:tcPr>
          <w:p w:rsidR="00CA7212" w:rsidRPr="00C238AC" w:rsidRDefault="00CA7212" w:rsidP="003D2043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контроль за выполнением Программы осуществляет администрация   Пучежского муниципального района.    </w:t>
            </w:r>
          </w:p>
        </w:tc>
      </w:tr>
    </w:tbl>
    <w:p w:rsidR="00CA7212" w:rsidRDefault="00CA7212" w:rsidP="004359F4">
      <w:pPr>
        <w:pStyle w:val="BodyText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2.Социально-экономическое обоснование </w:t>
      </w:r>
    </w:p>
    <w:p w:rsidR="00CA7212" w:rsidRPr="00DA0BAE" w:rsidRDefault="00CA7212" w:rsidP="004359F4">
      <w:pPr>
        <w:pStyle w:val="BodyText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необходимости принятия Программы</w:t>
      </w:r>
    </w:p>
    <w:p w:rsidR="00CA7212" w:rsidRPr="00DA0BAE" w:rsidRDefault="00CA7212" w:rsidP="004359F4">
      <w:pPr>
        <w:pStyle w:val="BodyText"/>
        <w:tabs>
          <w:tab w:val="left" w:pos="900"/>
        </w:tabs>
        <w:jc w:val="center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21"/>
        <w:tabs>
          <w:tab w:val="left" w:pos="900"/>
        </w:tabs>
        <w:rPr>
          <w:sz w:val="24"/>
        </w:rPr>
      </w:pPr>
      <w:r w:rsidRPr="00DA0BAE">
        <w:rPr>
          <w:sz w:val="24"/>
        </w:rPr>
        <w:t xml:space="preserve">           Традиционная народная культура является глубинной основой  всего многообразия направлений,  видов  и  форм   культуры современного общества.</w:t>
      </w:r>
    </w:p>
    <w:p w:rsidR="00CA7212" w:rsidRPr="00DA0BAE" w:rsidRDefault="00CA7212" w:rsidP="004359F4">
      <w:pPr>
        <w:pStyle w:val="21"/>
        <w:tabs>
          <w:tab w:val="left" w:pos="900"/>
        </w:tabs>
        <w:rPr>
          <w:bCs/>
          <w:sz w:val="24"/>
        </w:rPr>
      </w:pPr>
      <w:r w:rsidRPr="00DA0BAE">
        <w:rPr>
          <w:bCs/>
          <w:sz w:val="24"/>
        </w:rPr>
        <w:t xml:space="preserve">            Прошедшие    годы    наступившего    ХХ</w:t>
      </w:r>
      <w:r w:rsidRPr="00DA0BAE">
        <w:rPr>
          <w:bCs/>
          <w:sz w:val="24"/>
          <w:lang w:val="en-US"/>
        </w:rPr>
        <w:t>I</w:t>
      </w:r>
      <w:r w:rsidRPr="00DA0BAE">
        <w:rPr>
          <w:bCs/>
          <w:sz w:val="24"/>
        </w:rPr>
        <w:t xml:space="preserve">   столетия   стали      периодом поступательного развития  культуры в Пучежском муниципальном районе.</w:t>
      </w:r>
    </w:p>
    <w:p w:rsidR="00CA7212" w:rsidRPr="00DA0BAE" w:rsidRDefault="00CA7212" w:rsidP="004359F4">
      <w:pPr>
        <w:ind w:firstLine="708"/>
        <w:jc w:val="both"/>
      </w:pPr>
      <w:r w:rsidRPr="00DA0BAE">
        <w:rPr>
          <w:bCs/>
        </w:rPr>
        <w:t xml:space="preserve"> Г</w:t>
      </w:r>
      <w:r w:rsidRPr="00DA0BAE">
        <w:t xml:space="preserve">лавными составляющими  культурного потенциала являются ДШИ, Краеведческий музей, 17 библиотек и 13 клубных учреждений. </w:t>
      </w:r>
    </w:p>
    <w:p w:rsidR="00CA7212" w:rsidRPr="00DA0BAE" w:rsidRDefault="00CA7212" w:rsidP="004359F4">
      <w:pPr>
        <w:ind w:firstLine="708"/>
        <w:jc w:val="both"/>
      </w:pPr>
      <w:r w:rsidRPr="00DA0BAE">
        <w:t xml:space="preserve">В районе сохранены межпоселенческие клубная и библиотечные системы, заключены Соглашения,  передающие от администраций  поселений Администрации района осуществления части своих полномочий по решению вопросов местного значения в области культурно-досуговой деятельности с перечислением межбюджетных трансфертов на их выполнение. Эта форма деятельности позволяет работать всем  в тесном контакте, совместно решать вопросы по качественному предоставлению культурно-досуговых услуг сферы культуры, значительно облегчает нашу работу по организации проведения районных праздников, фестивалей, ярмарок. 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 В составе клубной системы во главе с РДК три сельских дома 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DA0BAE">
        <w:tab/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Успешно развивается  самодеятельное народное творчество: три творческих коллектива систематически подтверждают    высокое  звание   «Народный», это - хор «Беседушка» на базе Илья-Высоковского СДК, фольклорный ансамбль «Пучежские узоры» и театр «Лира» на базе РДК. В районе  совершенствуется     система смотров художественной самодеятельности, которые проводятся в рамках районного фестиваля «Мир талантов»: конкурсы по всем жанрам (песенный «Красные маки», «Пучежская жемчужинка», декоративно-прикладного творчества «Магия рукоделия» и др.). В   связи  с    отсутствием    высококачественной   звуковой,   световой, кино- и  видеопроекционной   аппаратуры, с необходимостью текущих и капитальных ремонтов здания и помещений  в сельских клубных учреждениях  не   удаётся    создать    комфортные  условия     для      посетителей. </w:t>
      </w:r>
    </w:p>
    <w:p w:rsidR="00CA7212" w:rsidRPr="00DA0BAE" w:rsidRDefault="00CA7212" w:rsidP="004359F4">
      <w:pPr>
        <w:pStyle w:val="BodyText"/>
        <w:tabs>
          <w:tab w:val="left" w:pos="900"/>
        </w:tabs>
        <w:rPr>
          <w:rFonts w:ascii="Times New Roman" w:hAnsi="Times New Roman"/>
          <w:bCs/>
          <w:sz w:val="24"/>
          <w:szCs w:val="24"/>
        </w:rPr>
      </w:pPr>
      <w:r w:rsidRPr="00DA0BAE">
        <w:rPr>
          <w:sz w:val="24"/>
          <w:szCs w:val="24"/>
        </w:rPr>
        <w:tab/>
      </w:r>
      <w:r w:rsidRPr="00DA0BAE">
        <w:rPr>
          <w:rFonts w:ascii="Times New Roman" w:hAnsi="Times New Roman"/>
          <w:sz w:val="24"/>
          <w:szCs w:val="24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CA7212" w:rsidRPr="00DA0BAE" w:rsidRDefault="00CA7212" w:rsidP="004359F4">
      <w:pPr>
        <w:pStyle w:val="BodyText"/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ab/>
        <w:t xml:space="preserve">В составе  библиотечной системы во главе с  центральной районной библиотекой - детская библиотека и 15 сельских библиотек-филиалов. Ежегодно учреждения добиваются большого процента охвата населения библиотечным обслуживанием, это более 8 тысяч читателей, книговыдача составляет  более  160  тысяч   экземпляров и число посещений    более 60 тысяч.  Библиотека  выполняет функции     методического     центра     библиотечной   системы,      ведет обслуживание лиц с ограниченными физическими возможностями здоровья. С целью   приобщения   к   чтению   жителей   отдаленных   населенных  пунктов, библиотекой организуются передвижки и пункты выдачи, организована работа Летнего выездного читального зала. </w:t>
      </w:r>
    </w:p>
    <w:p w:rsidR="00CA7212" w:rsidRPr="00DA0BAE" w:rsidRDefault="00CA7212" w:rsidP="004359F4">
      <w:pPr>
        <w:pStyle w:val="BodyText"/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DA0BAE">
        <w:rPr>
          <w:sz w:val="24"/>
          <w:szCs w:val="24"/>
        </w:rPr>
        <w:tab/>
      </w:r>
      <w:r w:rsidRPr="00DA0BAE">
        <w:rPr>
          <w:rFonts w:ascii="Times New Roman" w:hAnsi="Times New Roman"/>
          <w:sz w:val="24"/>
          <w:szCs w:val="24"/>
        </w:rPr>
        <w:t>Сегодня  в  библиотечных учреждениях города наблюдается активизация информационных ресурсов за счет использования электронных    баз    данных,    в т.ч. собственных,    происходит совершенствование форм и методов обслуживания пользователей библиотек с использованием мультимедийной техники. Запланированные показатели по компьютеризации сельских библиотек  выполняются медленно. Создание единого информационного пространства, соответствующего современным требованиям библиотечного обслуживания, остается одной из главных задач централизованной библиотечной системы.</w:t>
      </w:r>
    </w:p>
    <w:p w:rsidR="00CA7212" w:rsidRPr="00DA0BAE" w:rsidRDefault="00CA7212" w:rsidP="004359F4">
      <w:pPr>
        <w:ind w:firstLine="732"/>
        <w:jc w:val="both"/>
      </w:pPr>
      <w:r w:rsidRPr="00DA0BAE">
        <w:t>Для      обеспечения      межбиблиотечного     взаимодействия, дальнейшего    развития    компьютерных   технологий, превращения  ЦРБ   в муниципальный центр   оперативной   доставки   информации  требуются   мероприятия по модернизации технической базы, создание комфортных и безопасных   условий   пребывания    читателей    в    библиотеке,    обновление книжного фонда. Из-за недостаточного  финансирования  процент обновления библиотечного фонда новой литературой составляет   0,3 %  (по международным стандартам 5-10%), что недостаточно для</w:t>
      </w:r>
      <w:r w:rsidRPr="00DA0BAE">
        <w:rPr>
          <w:color w:val="FF0000"/>
        </w:rPr>
        <w:t xml:space="preserve"> </w:t>
      </w:r>
      <w:r w:rsidRPr="00DA0BAE">
        <w:t xml:space="preserve"> расширения возможностей библиотечного и информационного обслуживания читателей.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В настоящее время продолжает развиваться  и совершенствовать свою деятельность учреждение дополнительного образования Пучежская детская школа искусств. Она сохраняет контингент учащихся – 180 человек, стабильно работают музыкальное, хореографическое и художественное отделения школы, открыто отделение раннего эстетического развития. </w:t>
      </w:r>
    </w:p>
    <w:p w:rsidR="00CA7212" w:rsidRPr="00DA0BAE" w:rsidRDefault="00CA7212" w:rsidP="004359F4">
      <w:pPr>
        <w:pStyle w:val="BodyText"/>
        <w:tabs>
          <w:tab w:val="left" w:pos="900"/>
        </w:tabs>
        <w:ind w:firstLine="851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В настоящее время перед детскими школами искусств остро стоит проблема разработки модели дополнительного образования детей, которая позволяла бы решать комплекс задач подготовки,  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Краеведческий музей занимает достойное место в сфере культуры и туризма района. Кроме экскурсионной, научно-исследовательской деятельности проводит массовые мероприятия, пропагандирующие историю нашего края. Систематически обновляет экспозиции и выставки, пополняет фонды и коллекции музея. 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Перспективное развитие музея связано с расширением и  созданием новых выставочных экспозиций за счет переезда в отдельно стоящее  здание и созданием на его базе музейного визит-центра. Необходимо провести капитальный ремонт здания, переоборудование помещений, установить охранную и пожарную сигнализацию, благоустроить территорию, что потребует значительных материальных вложений. </w:t>
      </w:r>
    </w:p>
    <w:p w:rsidR="00CA7212" w:rsidRPr="00DA0BAE" w:rsidRDefault="00CA7212" w:rsidP="004359F4">
      <w:pPr>
        <w:ind w:firstLine="732"/>
        <w:jc w:val="both"/>
      </w:pPr>
      <w:r w:rsidRPr="00DA0BAE">
        <w:t>За счет программы возможно поэтапное  обеспечение музея необходимым оборудованием для организации работы по формированию Госкаталога музейного фонда Российской Федерации.</w:t>
      </w:r>
    </w:p>
    <w:p w:rsidR="00CA7212" w:rsidRPr="00DA0BAE" w:rsidRDefault="00CA7212" w:rsidP="004359F4">
      <w:pPr>
        <w:ind w:firstLine="732"/>
        <w:jc w:val="both"/>
      </w:pPr>
      <w:r w:rsidRPr="00DA0BAE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граждан. В районе  имеются объекты культурного наследия:</w:t>
      </w:r>
    </w:p>
    <w:p w:rsidR="00CA7212" w:rsidRPr="00DA0BAE" w:rsidRDefault="00CA7212" w:rsidP="004359F4">
      <w:pPr>
        <w:ind w:firstLine="732"/>
        <w:jc w:val="both"/>
      </w:pPr>
      <w:r w:rsidRPr="00DA0BAE">
        <w:t>- памятники архитектуры федерального значения:  Благовещенская церковь (с. Воронцово, 1787г.) и Ильинская церковь (с.Илья-Высоково,1768г.);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-  памятник архитектуры местного (муниципального) значения - ансамбль Благовещенской церкви (церковная ограда, ворота, поклонный столб, с.Воронцово, </w:t>
      </w:r>
      <w:r w:rsidRPr="00DA0BAE">
        <w:rPr>
          <w:lang w:val="en-US"/>
        </w:rPr>
        <w:t>XYIII</w:t>
      </w:r>
      <w:r w:rsidRPr="00DA0BAE">
        <w:t>-</w:t>
      </w:r>
      <w:r w:rsidRPr="00DA0BAE">
        <w:rPr>
          <w:lang w:val="en-US"/>
        </w:rPr>
        <w:t>XIX</w:t>
      </w:r>
      <w:r w:rsidRPr="00DA0BAE">
        <w:t xml:space="preserve"> вв.) 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- выявленные объекты культурного наследия: Троицкая церковь (с.Кандаурово, </w:t>
      </w:r>
      <w:r w:rsidRPr="00DA0BAE">
        <w:rPr>
          <w:lang w:val="en-US"/>
        </w:rPr>
        <w:t>XIX</w:t>
      </w:r>
      <w:r w:rsidRPr="00DA0BAE">
        <w:t xml:space="preserve">в.), Воскресенская церковь (1793г., колокольня-1815г.с.Листье Сеготского с.п.), Покровская церковь (1832г. – с.Мортки), Никольская церковь (1767г.- с.Зарайское).  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- памятник истории  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CA7212" w:rsidRPr="00DA0BAE" w:rsidRDefault="00CA7212" w:rsidP="004359F4">
      <w:pPr>
        <w:ind w:firstLine="732"/>
        <w:jc w:val="both"/>
      </w:pPr>
      <w:r w:rsidRPr="00DA0BAE">
        <w:t xml:space="preserve">- выявленные объекты культурного наследия 2  памятника археологии: Юрьевский курганный могильник </w:t>
      </w:r>
      <w:r w:rsidRPr="00DA0BAE">
        <w:rPr>
          <w:lang w:val="en-US"/>
        </w:rPr>
        <w:t>XI</w:t>
      </w:r>
      <w:r w:rsidRPr="00DA0BAE">
        <w:t>-</w:t>
      </w:r>
      <w:r w:rsidRPr="00DA0BAE">
        <w:rPr>
          <w:lang w:val="en-US"/>
        </w:rPr>
        <w:t>XII</w:t>
      </w:r>
      <w:r w:rsidRPr="00DA0BAE">
        <w:t xml:space="preserve"> веков и Селище «Сеготь-1». </w:t>
      </w:r>
    </w:p>
    <w:p w:rsidR="00CA7212" w:rsidRPr="00DA0BAE" w:rsidRDefault="00CA7212" w:rsidP="004359F4">
      <w:pPr>
        <w:ind w:firstLine="732"/>
        <w:jc w:val="both"/>
      </w:pPr>
      <w:r w:rsidRPr="00DA0BAE">
        <w:t>В основном все объекты культурного наследия  требуют  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CA7212" w:rsidRPr="00DA0BAE" w:rsidRDefault="00CA7212" w:rsidP="004359F4">
      <w:pPr>
        <w:pStyle w:val="21"/>
        <w:tabs>
          <w:tab w:val="left" w:pos="900"/>
        </w:tabs>
        <w:rPr>
          <w:sz w:val="24"/>
        </w:rPr>
      </w:pPr>
      <w:r w:rsidRPr="00DA0BAE">
        <w:rPr>
          <w:sz w:val="24"/>
        </w:rPr>
        <w:tab/>
        <w:t>Решение  вышеуказанных  проблем  возможно   только  программными методами перспективных и общественно значимых  проектов, концентрацией средств  на  приоритетных  направлениях   развития   культуры   в Пучежском  муниципальном районе.</w:t>
      </w:r>
    </w:p>
    <w:p w:rsidR="00CA7212" w:rsidRPr="00DA0BAE" w:rsidRDefault="00CA7212" w:rsidP="004359F4">
      <w:pPr>
        <w:pStyle w:val="21"/>
        <w:tabs>
          <w:tab w:val="left" w:pos="900"/>
        </w:tabs>
        <w:jc w:val="left"/>
        <w:rPr>
          <w:sz w:val="24"/>
        </w:rPr>
      </w:pPr>
    </w:p>
    <w:p w:rsidR="00CA7212" w:rsidRPr="00DA0BAE" w:rsidRDefault="00CA7212" w:rsidP="004359F4">
      <w:pPr>
        <w:pStyle w:val="21"/>
        <w:tabs>
          <w:tab w:val="left" w:pos="900"/>
        </w:tabs>
        <w:jc w:val="center"/>
        <w:rPr>
          <w:sz w:val="24"/>
        </w:rPr>
      </w:pPr>
    </w:p>
    <w:p w:rsidR="00CA7212" w:rsidRPr="00DA0BAE" w:rsidRDefault="00CA7212" w:rsidP="004359F4">
      <w:pPr>
        <w:pStyle w:val="21"/>
        <w:tabs>
          <w:tab w:val="left" w:pos="900"/>
        </w:tabs>
        <w:jc w:val="center"/>
        <w:rPr>
          <w:sz w:val="24"/>
        </w:rPr>
      </w:pPr>
      <w:r w:rsidRPr="00DA0BAE">
        <w:rPr>
          <w:sz w:val="24"/>
        </w:rPr>
        <w:t xml:space="preserve">3. Цели, целевые показатели и ожидаемые результаты </w:t>
      </w:r>
    </w:p>
    <w:p w:rsidR="00CA7212" w:rsidRPr="00DA0BAE" w:rsidRDefault="00CA7212" w:rsidP="004359F4">
      <w:pPr>
        <w:pStyle w:val="21"/>
        <w:tabs>
          <w:tab w:val="left" w:pos="900"/>
        </w:tabs>
        <w:jc w:val="center"/>
        <w:rPr>
          <w:sz w:val="24"/>
        </w:rPr>
      </w:pPr>
      <w:r w:rsidRPr="00DA0BAE">
        <w:rPr>
          <w:sz w:val="24"/>
        </w:rPr>
        <w:t>реализации Программы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 3.1. Цель: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         Формирования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Целевые показатели: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"/>
        <w:gridCol w:w="2971"/>
        <w:gridCol w:w="885"/>
        <w:gridCol w:w="885"/>
        <w:gridCol w:w="884"/>
        <w:gridCol w:w="884"/>
        <w:gridCol w:w="884"/>
        <w:gridCol w:w="884"/>
        <w:gridCol w:w="884"/>
        <w:gridCol w:w="882"/>
        <w:gridCol w:w="21"/>
      </w:tblGrid>
      <w:tr w:rsidR="00CA7212" w:rsidRPr="00DA0BAE" w:rsidTr="00C7166C">
        <w:trPr>
          <w:gridAfter w:val="1"/>
          <w:wAfter w:w="21" w:type="dxa"/>
        </w:trPr>
        <w:tc>
          <w:tcPr>
            <w:tcW w:w="2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</w:tr>
      <w:tr w:rsidR="00CA7212" w:rsidRPr="00DA0BAE" w:rsidTr="00C7166C">
        <w:trPr>
          <w:gridAfter w:val="1"/>
          <w:wAfter w:w="21" w:type="dxa"/>
          <w:trHeight w:val="828"/>
        </w:trPr>
        <w:tc>
          <w:tcPr>
            <w:tcW w:w="2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Доля детей, получающих дополнительное образование в сфере культуры (чел.%)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17,5 %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175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17,5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 xml:space="preserve">  18%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 xml:space="preserve">  18%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C7166C">
        <w:trPr>
          <w:gridAfter w:val="1"/>
          <w:wAfter w:w="21" w:type="dxa"/>
        </w:trPr>
        <w:tc>
          <w:tcPr>
            <w:tcW w:w="2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Доля детей участвующих  в фестивалях, конкурсах, выставках всех уровней от общего числа  уч-ся %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26,5%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26,5%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30,6%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>31%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>31%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212" w:rsidRPr="00DA0BAE" w:rsidTr="00C7166C">
        <w:trPr>
          <w:gridAfter w:val="1"/>
          <w:wAfter w:w="21" w:type="dxa"/>
        </w:trPr>
        <w:tc>
          <w:tcPr>
            <w:tcW w:w="2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Иметь творческих коллективов  (ед.)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7212" w:rsidRPr="00DA0BAE" w:rsidTr="00C7166C">
        <w:tc>
          <w:tcPr>
            <w:tcW w:w="2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Участие в районных, городских и областных мероприятиях (ед.)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3" w:type="dxa"/>
            <w:gridSpan w:val="2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Ожидаемые результаты: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jc w:val="both"/>
      </w:pPr>
      <w:r w:rsidRPr="00DA0BAE">
        <w:tab/>
        <w:t>- образовательные программы в соответствии с уровнями обучения будут реализованы в полном объёме  в соответствии с учебным планом и графиком учебного процесса (повышенный уровень художественного образования и обще-эстетический уровень);</w:t>
      </w:r>
    </w:p>
    <w:p w:rsidR="00CA7212" w:rsidRPr="00DA0BAE" w:rsidRDefault="00CA7212" w:rsidP="004359F4">
      <w:pPr>
        <w:tabs>
          <w:tab w:val="left" w:pos="3075"/>
        </w:tabs>
        <w:ind w:firstLine="360"/>
        <w:jc w:val="both"/>
      </w:pPr>
      <w:r w:rsidRPr="00DA0BAE">
        <w:t>- содержание и качество подготовки  выпускников образовательного учреждения сферы  культуры будет соответствовать  образовательным стандартам  дополнительного образования;</w:t>
      </w:r>
    </w:p>
    <w:p w:rsidR="00CA7212" w:rsidRPr="00DA0BAE" w:rsidRDefault="00CA7212" w:rsidP="004359F4">
      <w:pPr>
        <w:tabs>
          <w:tab w:val="left" w:pos="3075"/>
        </w:tabs>
        <w:ind w:firstLine="360"/>
        <w:jc w:val="both"/>
      </w:pPr>
      <w:r w:rsidRPr="00DA0BAE">
        <w:t>- 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CA7212" w:rsidRPr="00DA0BAE" w:rsidRDefault="00CA7212" w:rsidP="004359F4">
      <w:pPr>
        <w:tabs>
          <w:tab w:val="left" w:pos="3075"/>
        </w:tabs>
        <w:ind w:firstLine="360"/>
        <w:jc w:val="both"/>
      </w:pPr>
      <w:r w:rsidRPr="00DA0BAE">
        <w:t xml:space="preserve">- уровень исполнительского художественного  мастерства учащихся и выпускников учреждения  позитивно отразится в развитии сферы культуры района. 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3.2. Цель: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 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Spec="center" w:tblpY="141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551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CA7212" w:rsidRPr="00DA0BAE" w:rsidTr="00C7166C">
        <w:tc>
          <w:tcPr>
            <w:tcW w:w="284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0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A7212" w:rsidRPr="00DA0BAE" w:rsidTr="00C7166C">
        <w:tc>
          <w:tcPr>
            <w:tcW w:w="284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Количество зарегистрированных пользователей  (увеличение %   пользователей от количества  проживающих)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71,5%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8423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8400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77 %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76%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8300</w:t>
            </w:r>
          </w:p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CA7212" w:rsidRPr="00DA0BAE" w:rsidTr="00C7166C">
        <w:tc>
          <w:tcPr>
            <w:tcW w:w="284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Количество посещений (тыс.чел.)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0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A7212" w:rsidRPr="00DA0BAE" w:rsidTr="00C7166C">
        <w:tc>
          <w:tcPr>
            <w:tcW w:w="284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Количество книговыдач (тыс.экз.)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0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CA7212" w:rsidRPr="00DA0BAE" w:rsidTr="00C7166C">
        <w:tc>
          <w:tcPr>
            <w:tcW w:w="284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Библиотечный фонд (тыс.экз.)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0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01" w:type="dxa"/>
          </w:tcPr>
          <w:p w:rsidR="00CA7212" w:rsidRPr="00C238AC" w:rsidRDefault="00CA7212" w:rsidP="00C7166C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</w:tbl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  Ожидаемые результаты: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количества читателей;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посещаемости читателей;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количества книговыдач;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пополнение библиотечного фонда пропорционально количеству списанной литературы;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доли вовлеченных в организационные формы библиотечной работы детей и молодежи;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рейтинга учреждений культуры библиотечного типа, реализующег</w:t>
      </w:r>
      <w:r w:rsidRPr="00DA0BAE">
        <w:rPr>
          <w:sz w:val="24"/>
          <w:szCs w:val="24"/>
        </w:rPr>
        <w:t xml:space="preserve">о </w:t>
      </w:r>
      <w:r w:rsidRPr="00DA0BAE">
        <w:rPr>
          <w:rFonts w:ascii="Times New Roman" w:hAnsi="Times New Roman"/>
          <w:sz w:val="24"/>
          <w:szCs w:val="24"/>
        </w:rPr>
        <w:t>социальную функцию.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3.3. Цель: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Повышение качества, доступности  и создания комфортных условий для предоставления массовых мероприятий, организации  досуга и развитие коллективов самодеятельного народного творчества.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Целевые показатели: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tbl>
      <w:tblPr>
        <w:tblW w:w="10119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790"/>
        <w:gridCol w:w="791"/>
        <w:gridCol w:w="790"/>
        <w:gridCol w:w="791"/>
        <w:gridCol w:w="791"/>
        <w:gridCol w:w="790"/>
        <w:gridCol w:w="791"/>
        <w:gridCol w:w="791"/>
      </w:tblGrid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КДМ (тыс.чел.)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49,5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Организация клубных формирований (ед.)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Проведение межрегионального песенного фестиваля «Волжские зори» (ед.)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 xml:space="preserve">Проведение районных фестивалей «Мир талантов» и «Дни  российской культуры» 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7212" w:rsidRPr="00DA0BAE" w:rsidTr="00C7166C">
        <w:tc>
          <w:tcPr>
            <w:tcW w:w="39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Доля детей участвующих  в клубных формированиях, фестивалях,  конкурсах, выставках  от общего числа детей  (чел./%)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505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50,5%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51,5%</w:t>
            </w:r>
          </w:p>
        </w:tc>
        <w:tc>
          <w:tcPr>
            <w:tcW w:w="79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51,7 %</w:t>
            </w:r>
          </w:p>
        </w:tc>
        <w:tc>
          <w:tcPr>
            <w:tcW w:w="791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510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CA7212" w:rsidRPr="00DA0BAE" w:rsidRDefault="00CA7212" w:rsidP="003D2043">
            <w:pPr>
              <w:spacing w:after="200" w:line="276" w:lineRule="auto"/>
            </w:pP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>510</w:t>
            </w:r>
          </w:p>
          <w:p w:rsidR="00CA7212" w:rsidRPr="00DA0BAE" w:rsidRDefault="00CA7212" w:rsidP="003D2043">
            <w:pPr>
              <w:spacing w:after="200" w:line="276" w:lineRule="auto"/>
            </w:pPr>
            <w:r w:rsidRPr="00DA0BAE">
              <w:t>52%</w:t>
            </w:r>
          </w:p>
          <w:p w:rsidR="00CA7212" w:rsidRPr="00DA0BAE" w:rsidRDefault="00CA7212" w:rsidP="003D2043">
            <w:pPr>
              <w:spacing w:after="200" w:line="276" w:lineRule="auto"/>
            </w:pP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Ожидаемые результаты:</w:t>
      </w:r>
    </w:p>
    <w:p w:rsidR="00CA7212" w:rsidRPr="00DA0BAE" w:rsidRDefault="00CA7212" w:rsidP="004359F4">
      <w:pPr>
        <w:pStyle w:val="BodyText"/>
        <w:tabs>
          <w:tab w:val="left" w:pos="284"/>
          <w:tab w:val="left" w:pos="3420"/>
        </w:tabs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 xml:space="preserve"> - рост посещаемости культурно-массовых мероприятий;</w:t>
      </w:r>
    </w:p>
    <w:p w:rsidR="00CA7212" w:rsidRPr="00DA0BAE" w:rsidRDefault="00CA7212" w:rsidP="004359F4">
      <w:pPr>
        <w:pStyle w:val="BodyText"/>
        <w:tabs>
          <w:tab w:val="left" w:pos="709"/>
          <w:tab w:val="left" w:pos="3420"/>
        </w:tabs>
        <w:ind w:left="72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исполнительского мастерства творческих коллективов, активное участие  в районных, городских и областных мероприятиях, хорошие результаты в фестивальной деятельности на областном уровне;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 вовлечение более половины всех детей в творческую клубную деятельность;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- рост рейтинга учреждений культуры клубного типа, реализующего социальную функцию.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3.4. Цель: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sz w:val="24"/>
          <w:szCs w:val="24"/>
        </w:rPr>
      </w:pPr>
      <w:r w:rsidRPr="00DA0BAE">
        <w:rPr>
          <w:rFonts w:ascii="Times New Roman" w:hAnsi="Times New Roman"/>
          <w:sz w:val="24"/>
          <w:szCs w:val="24"/>
        </w:rPr>
        <w:t>Целевые показатели: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563"/>
        <w:gridCol w:w="830"/>
        <w:gridCol w:w="829"/>
        <w:gridCol w:w="829"/>
        <w:gridCol w:w="829"/>
        <w:gridCol w:w="829"/>
        <w:gridCol w:w="829"/>
        <w:gridCol w:w="830"/>
        <w:gridCol w:w="696"/>
      </w:tblGrid>
      <w:tr w:rsidR="00CA7212" w:rsidRPr="00DA0BAE" w:rsidTr="003D2043">
        <w:tc>
          <w:tcPr>
            <w:tcW w:w="46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63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2014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2015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2016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2018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2019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6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38AC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</w:tr>
      <w:tr w:rsidR="00CA7212" w:rsidRPr="00DA0BAE" w:rsidTr="003D2043">
        <w:tc>
          <w:tcPr>
            <w:tcW w:w="46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6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2240</w:t>
            </w:r>
          </w:p>
        </w:tc>
      </w:tr>
      <w:tr w:rsidR="00CA7212" w:rsidRPr="00DA0BAE" w:rsidTr="003D2043">
        <w:tc>
          <w:tcPr>
            <w:tcW w:w="46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Иметь единиц основного фонда (экз.)</w:t>
            </w:r>
          </w:p>
        </w:tc>
        <w:tc>
          <w:tcPr>
            <w:tcW w:w="830" w:type="dxa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7000</w:t>
            </w:r>
          </w:p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9008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9010</w:t>
            </w:r>
          </w:p>
        </w:tc>
        <w:tc>
          <w:tcPr>
            <w:tcW w:w="6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9010</w:t>
            </w:r>
          </w:p>
        </w:tc>
      </w:tr>
      <w:tr w:rsidR="00CA7212" w:rsidRPr="00DA0BAE" w:rsidTr="003D2043">
        <w:tc>
          <w:tcPr>
            <w:tcW w:w="46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выставок (ед.)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CA7212" w:rsidRPr="00DA0BAE" w:rsidTr="003D2043">
        <w:tc>
          <w:tcPr>
            <w:tcW w:w="465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Провести экскурсий (ед.)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30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29" w:type="dxa"/>
          </w:tcPr>
          <w:p w:rsidR="00CA7212" w:rsidRPr="00C238AC" w:rsidRDefault="00CA7212" w:rsidP="003D2043">
            <w:pPr>
              <w:pStyle w:val="BodyText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8A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</w:tbl>
    <w:p w:rsidR="00CA7212" w:rsidRPr="00DA0BAE" w:rsidRDefault="00CA7212" w:rsidP="004359F4">
      <w:pPr>
        <w:jc w:val="center"/>
      </w:pPr>
      <w:r w:rsidRPr="00DA0BAE">
        <w:t>Ожидаемые результаты:</w:t>
      </w:r>
    </w:p>
    <w:p w:rsidR="00CA7212" w:rsidRPr="00DA0BAE" w:rsidRDefault="00CA7212" w:rsidP="004359F4">
      <w:r w:rsidRPr="00DA0BAE">
        <w:t>- рост числа посещений;</w:t>
      </w:r>
    </w:p>
    <w:p w:rsidR="00CA7212" w:rsidRPr="00DA0BAE" w:rsidRDefault="00CA7212" w:rsidP="004359F4">
      <w:r w:rsidRPr="00DA0BAE">
        <w:t>- рост числа экскурсий;</w:t>
      </w:r>
    </w:p>
    <w:p w:rsidR="00CA7212" w:rsidRPr="00DA0BAE" w:rsidRDefault="00CA7212" w:rsidP="004359F4">
      <w:r w:rsidRPr="00DA0BAE">
        <w:t>- рост числа организованных выставок и экспозиций;</w:t>
      </w:r>
    </w:p>
    <w:p w:rsidR="00CA7212" w:rsidRPr="00DA0BAE" w:rsidRDefault="00CA7212" w:rsidP="004359F4">
      <w:r w:rsidRPr="00DA0BAE">
        <w:t>- рост доли вовлеченных в организационные формы музейной  работы детей и    молодёжи;</w:t>
      </w:r>
    </w:p>
    <w:p w:rsidR="00CA7212" w:rsidRPr="00DA0BAE" w:rsidRDefault="00CA7212" w:rsidP="004359F4">
      <w:r w:rsidRPr="00DA0BAE">
        <w:t>- рост рейтинга учреждения культуры музейного типа, реализующего социальную функцию.</w:t>
      </w:r>
    </w:p>
    <w:p w:rsidR="00CA7212" w:rsidRPr="00DA0BAE" w:rsidRDefault="00CA7212" w:rsidP="004359F4">
      <w:pPr>
        <w:tabs>
          <w:tab w:val="left" w:pos="3075"/>
        </w:tabs>
        <w:jc w:val="center"/>
      </w:pPr>
      <w:r w:rsidRPr="00DA0BAE">
        <w:t>4. Задачи, мероприятия и ресурсное обеспечение МП</w:t>
      </w:r>
    </w:p>
    <w:p w:rsidR="00CA7212" w:rsidRPr="00DA0BAE" w:rsidRDefault="00CA7212" w:rsidP="004359F4">
      <w:pPr>
        <w:pStyle w:val="BodyText"/>
        <w:tabs>
          <w:tab w:val="left" w:pos="900"/>
          <w:tab w:val="left" w:pos="3420"/>
        </w:tabs>
        <w:ind w:left="72" w:firstLine="28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080"/>
        <w:gridCol w:w="1476"/>
      </w:tblGrid>
      <w:tr w:rsidR="00CA7212" w:rsidRPr="00DA0BAE" w:rsidTr="003D2043">
        <w:tc>
          <w:tcPr>
            <w:tcW w:w="426" w:type="dxa"/>
          </w:tcPr>
          <w:p w:rsidR="00CA7212" w:rsidRPr="00DA0BAE" w:rsidRDefault="00CA7212" w:rsidP="003D2043">
            <w:pPr>
              <w:jc w:val="center"/>
            </w:pPr>
            <w:r w:rsidRPr="00DA0BAE">
              <w:t>№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jc w:val="center"/>
            </w:pPr>
            <w:r w:rsidRPr="00DA0BAE">
              <w:t>Задача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Год, когда задача должна быть решена</w:t>
            </w:r>
          </w:p>
        </w:tc>
      </w:tr>
      <w:tr w:rsidR="00CA7212" w:rsidRPr="00DA0BAE" w:rsidTr="003D2043">
        <w:trPr>
          <w:trHeight w:val="1146"/>
        </w:trPr>
        <w:tc>
          <w:tcPr>
            <w:tcW w:w="426" w:type="dxa"/>
          </w:tcPr>
          <w:p w:rsidR="00CA7212" w:rsidRPr="00DA0BAE" w:rsidRDefault="00CA7212" w:rsidP="003D2043">
            <w:pPr>
              <w:jc w:val="both"/>
            </w:pPr>
            <w:r w:rsidRPr="00DA0BAE">
              <w:t>1.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ind w:left="-108"/>
              <w:jc w:val="both"/>
            </w:pPr>
            <w:r w:rsidRPr="00DA0BAE">
              <w:t>Обеспечение доступности  художественного образования, создание условий для реализации способностей</w:t>
            </w:r>
            <w:r w:rsidRPr="00DA0BAE">
              <w:rPr>
                <w:color w:val="FF0000"/>
              </w:rPr>
              <w:t xml:space="preserve"> </w:t>
            </w:r>
            <w:r w:rsidRPr="00DA0BAE">
              <w:t>талантливых и одарённых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31.12.2021</w:t>
            </w:r>
          </w:p>
        </w:tc>
      </w:tr>
      <w:tr w:rsidR="00CA7212" w:rsidRPr="00DA0BAE" w:rsidTr="003D2043">
        <w:tc>
          <w:tcPr>
            <w:tcW w:w="426" w:type="dxa"/>
          </w:tcPr>
          <w:p w:rsidR="00CA7212" w:rsidRPr="00DA0BAE" w:rsidRDefault="00CA7212" w:rsidP="003D2043">
            <w:pPr>
              <w:jc w:val="both"/>
            </w:pPr>
            <w:r w:rsidRPr="00DA0BAE">
              <w:t>2.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jc w:val="both"/>
            </w:pPr>
            <w:r w:rsidRPr="00DA0BAE">
              <w:t>Организация культурно-досугового обслуживания населения, создание условий для развития местного самодеятельного художественного творчества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31.12.2021</w:t>
            </w:r>
          </w:p>
        </w:tc>
      </w:tr>
      <w:tr w:rsidR="00CA7212" w:rsidRPr="00DA0BAE" w:rsidTr="003D2043">
        <w:tc>
          <w:tcPr>
            <w:tcW w:w="426" w:type="dxa"/>
          </w:tcPr>
          <w:p w:rsidR="00CA7212" w:rsidRPr="00DA0BAE" w:rsidRDefault="00CA7212" w:rsidP="003D2043">
            <w:pPr>
              <w:jc w:val="both"/>
            </w:pPr>
            <w:r w:rsidRPr="00DA0BAE">
              <w:t>3.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jc w:val="both"/>
            </w:pPr>
            <w:r w:rsidRPr="00DA0BAE">
              <w:t>Создание условий   для развития    библиотечного дела,    включая      обновление    книжных фондов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31.12.2021</w:t>
            </w:r>
          </w:p>
        </w:tc>
      </w:tr>
      <w:tr w:rsidR="00CA7212" w:rsidRPr="00DA0BAE" w:rsidTr="003D2043">
        <w:tc>
          <w:tcPr>
            <w:tcW w:w="426" w:type="dxa"/>
          </w:tcPr>
          <w:p w:rsidR="00CA7212" w:rsidRPr="00DA0BAE" w:rsidRDefault="00CA7212" w:rsidP="003D2043">
            <w:pPr>
              <w:jc w:val="both"/>
            </w:pPr>
            <w:r w:rsidRPr="00DA0BAE">
              <w:t>4.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jc w:val="both"/>
            </w:pPr>
            <w:r w:rsidRPr="00DA0BAE">
              <w:t xml:space="preserve">Развитие краеведческого музея для сохранения и популяризации исторического прошлого района 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31.12.2021</w:t>
            </w:r>
          </w:p>
        </w:tc>
      </w:tr>
      <w:tr w:rsidR="00CA7212" w:rsidRPr="00DA0BAE" w:rsidTr="003D2043">
        <w:tc>
          <w:tcPr>
            <w:tcW w:w="426" w:type="dxa"/>
          </w:tcPr>
          <w:p w:rsidR="00CA7212" w:rsidRPr="00DA0BAE" w:rsidRDefault="00CA7212" w:rsidP="003D2043">
            <w:pPr>
              <w:jc w:val="both"/>
            </w:pPr>
            <w:r w:rsidRPr="00DA0BAE">
              <w:t>5.</w:t>
            </w:r>
          </w:p>
        </w:tc>
        <w:tc>
          <w:tcPr>
            <w:tcW w:w="8080" w:type="dxa"/>
          </w:tcPr>
          <w:p w:rsidR="00CA7212" w:rsidRPr="00DA0BAE" w:rsidRDefault="00CA7212" w:rsidP="003D2043">
            <w:pPr>
              <w:jc w:val="both"/>
            </w:pPr>
            <w:r w:rsidRPr="00DA0BAE">
              <w:t>Внедрение  информационных технологий  в  сфере культуры, улучшение    технологической     оснащённости, укрепление   материально - технической    базы  учреждений культуры</w:t>
            </w:r>
          </w:p>
        </w:tc>
        <w:tc>
          <w:tcPr>
            <w:tcW w:w="1476" w:type="dxa"/>
          </w:tcPr>
          <w:p w:rsidR="00CA7212" w:rsidRPr="00DA0BAE" w:rsidRDefault="00CA7212" w:rsidP="003D2043">
            <w:pPr>
              <w:jc w:val="center"/>
            </w:pPr>
            <w:r w:rsidRPr="00DA0BAE">
              <w:t>31.12.2021</w:t>
            </w:r>
          </w:p>
        </w:tc>
      </w:tr>
    </w:tbl>
    <w:p w:rsidR="00CA7212" w:rsidRPr="00DA0BAE" w:rsidRDefault="00CA7212" w:rsidP="004359F4">
      <w:pPr>
        <w:jc w:val="both"/>
      </w:pPr>
    </w:p>
    <w:p w:rsidR="00CA7212" w:rsidRPr="00DA0BAE" w:rsidRDefault="00CA7212" w:rsidP="004359F4">
      <w:pPr>
        <w:numPr>
          <w:ilvl w:val="0"/>
          <w:numId w:val="6"/>
        </w:numPr>
        <w:jc w:val="both"/>
      </w:pPr>
      <w:r w:rsidRPr="00DA0BAE">
        <w:t>Внешние факторы, способствующие решению социально-экономической проблемы в плановом периоде</w:t>
      </w:r>
    </w:p>
    <w:p w:rsidR="00CA7212" w:rsidRPr="00DA0BAE" w:rsidRDefault="00CA7212" w:rsidP="004359F4">
      <w:pPr>
        <w:ind w:left="360"/>
        <w:jc w:val="both"/>
      </w:pPr>
      <w:r w:rsidRPr="00DA0BAE">
        <w:t xml:space="preserve"> </w:t>
      </w:r>
    </w:p>
    <w:p w:rsidR="00CA7212" w:rsidRPr="00DA0BAE" w:rsidRDefault="00CA7212" w:rsidP="004359F4">
      <w:pPr>
        <w:ind w:left="360"/>
        <w:jc w:val="both"/>
      </w:pPr>
      <w:r w:rsidRPr="00DA0BAE">
        <w:t xml:space="preserve"> В рамках реализации долгосрочной целевой программы Ивановской области «Развитие культуры Ивановской области на 2013-2018 годы»  предусмотрены мероприятия по улучшению материально-технической базы учреждений культуры  района. В течение программных шести лет будут выделены денежные средства на ремонт и оборудование здания Краеведческого музея, на приобретение музыкального оборудования для клубных учреждений, на приобретение музыкальных инструментов для детской школы искусств, на  комплектование  книжного фонда библиотек  за счет федерального бюджета.</w:t>
      </w:r>
    </w:p>
    <w:p w:rsidR="00CA7212" w:rsidRPr="00DA0BAE" w:rsidRDefault="00CA7212" w:rsidP="004359F4">
      <w:pPr>
        <w:jc w:val="both"/>
      </w:pPr>
      <w:r w:rsidRPr="00DA0BAE">
        <w:t>Ежегодно предусматривается в областном бюджете и софинансирование на  проведение межрегионального песенного фестиваля «Волжские зори»</w:t>
      </w:r>
    </w:p>
    <w:p w:rsidR="00CA7212" w:rsidRPr="00DA0BAE" w:rsidRDefault="00CA7212" w:rsidP="004359F4">
      <w:pPr>
        <w:jc w:val="both"/>
      </w:pPr>
      <w:r w:rsidRPr="00DA0BAE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бизнес-сообществом.</w:t>
      </w:r>
    </w:p>
    <w:p w:rsidR="00CA7212" w:rsidRPr="00DA0BAE" w:rsidRDefault="00CA7212" w:rsidP="004359F4">
      <w:pPr>
        <w:rPr>
          <w:rFonts w:ascii="Arial" w:hAnsi="Arial"/>
        </w:rPr>
        <w:sectPr w:rsidR="00CA7212" w:rsidRPr="00DA0BAE" w:rsidSect="00987D2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5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601"/>
        <w:gridCol w:w="1092"/>
        <w:gridCol w:w="1559"/>
        <w:gridCol w:w="662"/>
        <w:gridCol w:w="566"/>
        <w:gridCol w:w="1087"/>
        <w:gridCol w:w="1087"/>
        <w:gridCol w:w="1087"/>
        <w:gridCol w:w="1086"/>
        <w:gridCol w:w="1087"/>
        <w:gridCol w:w="1087"/>
        <w:gridCol w:w="439"/>
        <w:gridCol w:w="648"/>
        <w:gridCol w:w="127"/>
        <w:gridCol w:w="143"/>
        <w:gridCol w:w="817"/>
        <w:gridCol w:w="139"/>
        <w:gridCol w:w="143"/>
        <w:gridCol w:w="715"/>
        <w:gridCol w:w="358"/>
      </w:tblGrid>
      <w:tr w:rsidR="00CA7212" w:rsidRPr="00DA0BAE" w:rsidTr="003D2043">
        <w:trPr>
          <w:gridAfter w:val="1"/>
          <w:wAfter w:w="351" w:type="dxa"/>
          <w:trHeight w:val="839"/>
        </w:trPr>
        <w:tc>
          <w:tcPr>
            <w:tcW w:w="2594" w:type="dxa"/>
            <w:gridSpan w:val="2"/>
            <w:noWrap/>
            <w:vAlign w:val="center"/>
          </w:tcPr>
          <w:p w:rsidR="00CA7212" w:rsidRPr="00DA0BAE" w:rsidRDefault="00CA7212" w:rsidP="003D2043">
            <w:pPr>
              <w:rPr>
                <w:rFonts w:ascii="Arial" w:hAnsi="Arial"/>
              </w:rPr>
            </w:pPr>
          </w:p>
        </w:tc>
        <w:tc>
          <w:tcPr>
            <w:tcW w:w="3313" w:type="dxa"/>
            <w:gridSpan w:val="3"/>
            <w:noWrap/>
            <w:vAlign w:val="center"/>
          </w:tcPr>
          <w:p w:rsidR="00CA7212" w:rsidRPr="00DA0BAE" w:rsidRDefault="00CA7212" w:rsidP="003D2043">
            <w:pPr>
              <w:jc w:val="right"/>
              <w:rPr>
                <w:rFonts w:ascii="Arial" w:hAnsi="Arial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CA7212" w:rsidRPr="00DA0BAE" w:rsidRDefault="00CA7212" w:rsidP="003D2043">
            <w:pPr>
              <w:rPr>
                <w:rFonts w:ascii="Arial" w:hAnsi="Arial"/>
              </w:rPr>
            </w:pPr>
          </w:p>
        </w:tc>
        <w:tc>
          <w:tcPr>
            <w:tcW w:w="5561" w:type="dxa"/>
            <w:gridSpan w:val="7"/>
            <w:vAlign w:val="bottom"/>
          </w:tcPr>
          <w:p w:rsidR="00CA7212" w:rsidRPr="00DA0BAE" w:rsidRDefault="00CA7212" w:rsidP="003D2043">
            <w:pPr>
              <w:jc w:val="right"/>
            </w:pPr>
          </w:p>
          <w:p w:rsidR="00CA7212" w:rsidRPr="00DA0BAE" w:rsidRDefault="00CA7212" w:rsidP="003D2043">
            <w:pPr>
              <w:jc w:val="right"/>
            </w:pPr>
            <w:r w:rsidRPr="00DA0BAE">
              <w:t xml:space="preserve">Приложение к постановлению администрации Пучежского муниципального района </w:t>
            </w:r>
          </w:p>
          <w:p w:rsidR="00CA7212" w:rsidRPr="00DA0BAE" w:rsidRDefault="00CA7212" w:rsidP="003D2043">
            <w:pPr>
              <w:jc w:val="right"/>
            </w:pPr>
            <w:r w:rsidRPr="00DA0BAE">
              <w:t>от  13.11.2013    №   623-п</w:t>
            </w:r>
          </w:p>
          <w:p w:rsidR="00CA7212" w:rsidRPr="00DA0BAE" w:rsidRDefault="00CA7212" w:rsidP="003D2043">
            <w:pPr>
              <w:jc w:val="right"/>
              <w:rPr>
                <w:rFonts w:ascii="Arial" w:hAnsi="Arial"/>
              </w:rPr>
            </w:pPr>
          </w:p>
        </w:tc>
        <w:tc>
          <w:tcPr>
            <w:tcW w:w="1099" w:type="dxa"/>
            <w:gridSpan w:val="3"/>
          </w:tcPr>
          <w:p w:rsidR="00CA7212" w:rsidRPr="00DA0BAE" w:rsidRDefault="00CA7212" w:rsidP="003D2043">
            <w:pPr>
              <w:jc w:val="right"/>
            </w:pPr>
          </w:p>
        </w:tc>
        <w:tc>
          <w:tcPr>
            <w:tcW w:w="858" w:type="dxa"/>
            <w:gridSpan w:val="2"/>
          </w:tcPr>
          <w:p w:rsidR="00CA7212" w:rsidRPr="00DA0BAE" w:rsidRDefault="00CA7212" w:rsidP="003D2043">
            <w:pPr>
              <w:jc w:val="right"/>
            </w:pPr>
          </w:p>
        </w:tc>
      </w:tr>
      <w:tr w:rsidR="00CA7212" w:rsidRPr="00DA0BAE" w:rsidTr="003D2043">
        <w:trPr>
          <w:trHeight w:val="810"/>
        </w:trPr>
        <w:tc>
          <w:tcPr>
            <w:tcW w:w="13433" w:type="dxa"/>
            <w:gridSpan w:val="13"/>
            <w:vMerge w:val="restart"/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 xml:space="preserve">                Перечень мероприятий и ресурсное обеспечение реализации муниципальной программы </w:t>
            </w:r>
          </w:p>
        </w:tc>
        <w:tc>
          <w:tcPr>
            <w:tcW w:w="918" w:type="dxa"/>
            <w:gridSpan w:val="3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</w:tc>
        <w:tc>
          <w:tcPr>
            <w:tcW w:w="1099" w:type="dxa"/>
            <w:gridSpan w:val="3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</w:tc>
        <w:tc>
          <w:tcPr>
            <w:tcW w:w="1073" w:type="dxa"/>
            <w:gridSpan w:val="2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</w:tc>
      </w:tr>
      <w:tr w:rsidR="00CA7212" w:rsidRPr="00DA0BAE" w:rsidTr="003D2043">
        <w:trPr>
          <w:trHeight w:val="255"/>
        </w:trPr>
        <w:tc>
          <w:tcPr>
            <w:tcW w:w="13433" w:type="dxa"/>
            <w:gridSpan w:val="13"/>
            <w:vMerge/>
            <w:vAlign w:val="center"/>
          </w:tcPr>
          <w:p w:rsidR="00CA7212" w:rsidRPr="00DA0BAE" w:rsidRDefault="00CA7212" w:rsidP="003D2043">
            <w:pPr>
              <w:rPr>
                <w:bCs/>
              </w:rPr>
            </w:pPr>
          </w:p>
        </w:tc>
        <w:tc>
          <w:tcPr>
            <w:tcW w:w="918" w:type="dxa"/>
            <w:gridSpan w:val="3"/>
          </w:tcPr>
          <w:p w:rsidR="00CA7212" w:rsidRPr="00DA0BAE" w:rsidRDefault="00CA7212" w:rsidP="003D2043">
            <w:pPr>
              <w:rPr>
                <w:bCs/>
              </w:rPr>
            </w:pPr>
          </w:p>
        </w:tc>
        <w:tc>
          <w:tcPr>
            <w:tcW w:w="1099" w:type="dxa"/>
            <w:gridSpan w:val="3"/>
          </w:tcPr>
          <w:p w:rsidR="00CA7212" w:rsidRPr="00DA0BAE" w:rsidRDefault="00CA7212" w:rsidP="003D2043">
            <w:pPr>
              <w:rPr>
                <w:bCs/>
              </w:rPr>
            </w:pPr>
          </w:p>
        </w:tc>
        <w:tc>
          <w:tcPr>
            <w:tcW w:w="1073" w:type="dxa"/>
            <w:gridSpan w:val="2"/>
          </w:tcPr>
          <w:p w:rsidR="00CA7212" w:rsidRPr="00DA0BAE" w:rsidRDefault="00CA7212" w:rsidP="003D2043">
            <w:pPr>
              <w:rPr>
                <w:bCs/>
              </w:rPr>
            </w:pPr>
          </w:p>
        </w:tc>
      </w:tr>
      <w:tr w:rsidR="00CA7212" w:rsidRPr="00DA0BAE" w:rsidTr="003D2043">
        <w:trPr>
          <w:gridAfter w:val="4"/>
          <w:wAfter w:w="1355" w:type="dxa"/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Статус</w:t>
            </w:r>
          </w:p>
          <w:p w:rsidR="00CA7212" w:rsidRPr="00DA0BAE" w:rsidRDefault="00CA7212" w:rsidP="003D2043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Наименование основного мероприятия, мероприятия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Координатор и  участники муниципальной программы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1-й год 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2014</w:t>
            </w:r>
          </w:p>
          <w:p w:rsidR="00CA7212" w:rsidRPr="00DA0BAE" w:rsidRDefault="00CA7212" w:rsidP="003D2043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 xml:space="preserve">2-й год реализации 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 xml:space="preserve">3-й год 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4-й год 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5-й год 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6-й год 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2019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7-йгод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2020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8-й год реализации</w:t>
            </w: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</w:p>
          <w:p w:rsidR="00CA7212" w:rsidRPr="00DA0BAE" w:rsidRDefault="00CA7212" w:rsidP="003D2043">
            <w:pPr>
              <w:jc w:val="center"/>
              <w:rPr>
                <w:i/>
                <w:iCs/>
                <w:color w:val="000000"/>
              </w:rPr>
            </w:pPr>
            <w:r w:rsidRPr="00DA0BAE">
              <w:rPr>
                <w:i/>
                <w:iCs/>
                <w:color w:val="000000"/>
              </w:rPr>
              <w:t>2021</w:t>
            </w:r>
          </w:p>
        </w:tc>
      </w:tr>
      <w:tr w:rsidR="00CA7212" w:rsidRPr="00DA0BAE" w:rsidTr="003D2043">
        <w:trPr>
          <w:gridAfter w:val="4"/>
          <w:wAfter w:w="1355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i/>
              </w:rPr>
            </w:pPr>
            <w:r w:rsidRPr="00DA0BAE">
              <w:rPr>
                <w:i/>
              </w:rPr>
              <w:t>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 4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12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i/>
              </w:rPr>
            </w:pPr>
            <w:r w:rsidRPr="00DA0BAE">
              <w:rPr>
                <w:i/>
              </w:rPr>
              <w:t>13</w:t>
            </w:r>
          </w:p>
        </w:tc>
      </w:tr>
      <w:tr w:rsidR="00CA7212" w:rsidRPr="00DA0BAE" w:rsidTr="003D2043">
        <w:trPr>
          <w:gridAfter w:val="4"/>
          <w:wAfter w:w="1355" w:type="dxa"/>
          <w:trHeight w:val="585"/>
        </w:trPr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bCs/>
              </w:rPr>
            </w:pPr>
            <w:r w:rsidRPr="00DA0BAE">
              <w:rPr>
                <w:bCs/>
              </w:rPr>
              <w:t>ВСЕГО по программе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261437,3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35725,4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31 138,5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28781</w:t>
            </w:r>
          </w:p>
        </w:tc>
        <w:tc>
          <w:tcPr>
            <w:tcW w:w="1086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 xml:space="preserve">29969,1 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41396,7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38268,1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28595,2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27563,3</w:t>
            </w:r>
          </w:p>
        </w:tc>
      </w:tr>
      <w:tr w:rsidR="00CA7212" w:rsidRPr="00DA0BAE" w:rsidTr="003D2043">
        <w:trPr>
          <w:gridAfter w:val="4"/>
          <w:wAfter w:w="1355" w:type="dxa"/>
          <w:trHeight w:val="2512"/>
        </w:trPr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Задача 1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Обеспечение доступности художественного образования и создание условий для реализации способностей талантливых  детей, достижения ими необходимых компетенций с целью дальнейшей профессионализации в области искусств</w:t>
            </w:r>
          </w:p>
        </w:tc>
        <w:tc>
          <w:tcPr>
            <w:tcW w:w="155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212" w:rsidRPr="00DA0BAE" w:rsidRDefault="00CA7212" w:rsidP="003D2043">
            <w:pPr>
              <w:ind w:left="-108" w:right="391"/>
              <w:jc w:val="center"/>
              <w:rPr>
                <w:bCs/>
              </w:rPr>
            </w:pPr>
            <w:r w:rsidRPr="00DA0BAE">
              <w:rPr>
                <w:bCs/>
              </w:rPr>
              <w:t>В с е г о: 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44913,4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4 923,1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4975,4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5250,9</w:t>
            </w:r>
          </w:p>
        </w:tc>
        <w:tc>
          <w:tcPr>
            <w:tcW w:w="1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5510,5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6192,1</w:t>
            </w:r>
          </w:p>
        </w:tc>
        <w:tc>
          <w:tcPr>
            <w:tcW w:w="108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7256,7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5407,5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5397,2</w:t>
            </w:r>
          </w:p>
        </w:tc>
      </w:tr>
      <w:tr w:rsidR="00CA7212" w:rsidRPr="00DA0BAE" w:rsidTr="003D2043">
        <w:trPr>
          <w:gridAfter w:val="4"/>
          <w:wAfter w:w="1355" w:type="dxa"/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Основное мероприятие 1.1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Обеспечение функционирования учреждения дополнительного образования детей в сфере культуры   МУ ДО «Пучежская ДШИ»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 xml:space="preserve">    МУ ДО «Пучежская детская школа искусств»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34848,3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3071,1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3 079,8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3989,5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4021,4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4197,9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5876,3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5311,3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5301</w:t>
            </w:r>
          </w:p>
        </w:tc>
      </w:tr>
      <w:tr w:rsidR="00CA7212" w:rsidRPr="00DA0BAE" w:rsidTr="003D2043">
        <w:trPr>
          <w:gridAfter w:val="4"/>
          <w:wAfter w:w="1355" w:type="dxa"/>
          <w:trHeight w:val="9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369,5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75,8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26,2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26,2</w:t>
            </w:r>
          </w:p>
        </w:tc>
      </w:tr>
      <w:tr w:rsidR="00CA7212" w:rsidRPr="00DA0BAE" w:rsidTr="003D2043">
        <w:trPr>
          <w:gridAfter w:val="4"/>
          <w:wAfter w:w="1355" w:type="dxa"/>
          <w:trHeight w:val="84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Основное мероприятие 1.2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Поэтапное доведение средней заработной платы педагогическим работникам муниципальных учреждения дополнительного образования детей в сфере культуры  до средней заработной платы учителей в Ивановской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МУДО «Пучежская детская школа искусств»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9695,6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1 852,0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1 895,6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1261,4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1353,9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1888,1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1304,6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70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70</w:t>
            </w:r>
          </w:p>
        </w:tc>
      </w:tr>
      <w:tr w:rsidR="00CA7212" w:rsidRPr="00DA0BAE" w:rsidTr="003D2043">
        <w:trPr>
          <w:gridAfter w:val="4"/>
          <w:wAfter w:w="1355" w:type="dxa"/>
          <w:trHeight w:val="2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5069,9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947,8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313,6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406,1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1237,1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1239,3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4625,7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947,8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947,8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947,8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65,3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70</w:t>
            </w:r>
          </w:p>
        </w:tc>
      </w:tr>
      <w:tr w:rsidR="00CA7212" w:rsidRPr="00DA0BAE" w:rsidTr="003D2043">
        <w:trPr>
          <w:gridAfter w:val="4"/>
          <w:wAfter w:w="1355" w:type="dxa"/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Основное мероприятие 1.3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Создание доступной среды для людей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color w:val="000000"/>
              </w:rPr>
            </w:pPr>
            <w:r w:rsidRPr="00DA0BAE">
              <w:rPr>
                <w:color w:val="000000"/>
              </w:rPr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990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Задача 2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bCs/>
              </w:rPr>
            </w:pPr>
            <w:r w:rsidRPr="00DA0BAE">
              <w:rPr>
                <w:bCs/>
              </w:rPr>
              <w:t xml:space="preserve">Организация культурно-досугового обслуживания населения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bCs/>
                <w:color w:val="000000"/>
              </w:rPr>
            </w:pPr>
            <w:r w:rsidRPr="00DA0BAE">
              <w:rPr>
                <w:bCs/>
                <w:color w:val="000000"/>
              </w:rPr>
              <w:t>Всего: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lang w:val="en-US"/>
              </w:rPr>
            </w:pPr>
            <w:r w:rsidRPr="00DA0BAE">
              <w:rPr>
                <w:lang w:val="en-US"/>
              </w:rPr>
              <w:t>134619.7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16733,9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15470,2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1451</w:t>
            </w:r>
            <w:r w:rsidRPr="00DA0BAE">
              <w:rPr>
                <w:bCs/>
                <w:lang w:val="en-US"/>
              </w:rPr>
              <w:t>3</w:t>
            </w:r>
            <w:r w:rsidRPr="00DA0BAE">
              <w:rPr>
                <w:bCs/>
              </w:rPr>
              <w:t>,9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16307,3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20180,5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19400,2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15941,7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16072</w:t>
            </w:r>
          </w:p>
        </w:tc>
      </w:tr>
      <w:tr w:rsidR="00CA7212" w:rsidRPr="00DA0BAE" w:rsidTr="003D2043">
        <w:trPr>
          <w:gridAfter w:val="4"/>
          <w:wAfter w:w="1355" w:type="dxa"/>
          <w:trHeight w:val="11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Основное мероприятие 2.1.  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Обеспечение функционирования МБУК "Межпоселенческая централизованная клубная система Пучежского муниципального района"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 xml:space="preserve"> МБУК "МЦКС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119 819,1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14918,3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14 464,6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12774,3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14071,4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16719,2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15677,6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15531,7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15662</w:t>
            </w:r>
          </w:p>
        </w:tc>
      </w:tr>
      <w:tr w:rsidR="00CA7212" w:rsidRPr="00DA0BAE" w:rsidTr="003D2043">
        <w:trPr>
          <w:gridAfter w:val="4"/>
          <w:wAfter w:w="1355" w:type="dxa"/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городского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65 473,1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7698,1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8 266,5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6 459,9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6978,3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8587,7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9327,9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9012,2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9142,5</w:t>
            </w:r>
          </w:p>
        </w:tc>
      </w:tr>
      <w:tr w:rsidR="00CA7212" w:rsidRPr="00DA0BAE" w:rsidTr="003D2043">
        <w:trPr>
          <w:gridAfter w:val="4"/>
          <w:wAfter w:w="1355" w:type="dxa"/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70,9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864,6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Илья-Высоковского сельского.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16081,6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1 970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1 948,5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1950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2337,7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1867,7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1967,7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2020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2020</w:t>
            </w:r>
          </w:p>
        </w:tc>
      </w:tr>
      <w:tr w:rsidR="00CA7212" w:rsidRPr="00DA0BAE" w:rsidTr="003D2043">
        <w:trPr>
          <w:gridAfter w:val="4"/>
          <w:wAfter w:w="1355" w:type="dxa"/>
          <w:trHeight w:val="7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Затеихинского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6524,2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717,1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710,3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801,1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763,5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901,8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876,8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876,8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876,8</w:t>
            </w:r>
          </w:p>
        </w:tc>
      </w:tr>
      <w:tr w:rsidR="00CA7212" w:rsidRPr="00DA0BAE" w:rsidTr="003D2043">
        <w:trPr>
          <w:gridAfter w:val="4"/>
          <w:wAfter w:w="1355" w:type="dxa"/>
          <w:trHeight w:val="63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Сеготского сельск.ого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21 859,8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3 262,6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2 738,2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2630,1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2813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3483,4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2232,5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2350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2350</w:t>
            </w:r>
          </w:p>
        </w:tc>
      </w:tr>
      <w:tr w:rsidR="00CA7212" w:rsidRPr="00DA0BAE" w:rsidTr="003D2043">
        <w:trPr>
          <w:gridAfter w:val="4"/>
          <w:wAfter w:w="1355" w:type="dxa"/>
          <w:trHeight w:val="7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Мортковского  сельского. поселения</w:t>
            </w:r>
          </w:p>
          <w:p w:rsidR="00CA7212" w:rsidRPr="00DA0BAE" w:rsidRDefault="00CA7212" w:rsidP="003D2043"/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8 944,9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1 270,5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801,1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933,2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1108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1014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1272,7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1272,7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1272,7</w:t>
            </w:r>
          </w:p>
        </w:tc>
      </w:tr>
      <w:tr w:rsidR="00CA7212" w:rsidRPr="00DA0BAE" w:rsidTr="003D2043">
        <w:trPr>
          <w:gridAfter w:val="4"/>
          <w:wAfter w:w="1355" w:type="dxa"/>
          <w:trHeight w:val="46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Основное мероприятие 2.2. 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Поэтапное 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>доведение средней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 заработной платы 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>работников культуры муниципальных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 учреждений культуры Ивановской области до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 средней заработной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 платы</w:t>
            </w:r>
          </w:p>
          <w:p w:rsidR="00CA7212" w:rsidRPr="00DA0BAE" w:rsidRDefault="00CA7212" w:rsidP="003D2043">
            <w:pPr>
              <w:ind w:left="-468"/>
              <w:jc w:val="center"/>
            </w:pPr>
            <w:r w:rsidRPr="00DA0BAE">
              <w:t xml:space="preserve"> в Ивановской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МБУК  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14 800,6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1 815,6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1005,6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1 739,6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2235,9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3461,3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3722,6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410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410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10 428,4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1 813,7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995,8 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325,1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1113,7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3062,5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3117,6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1871,8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5,8 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937,2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714,8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19,8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Илья-Высоковского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891,2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1,5 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132,3 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132,3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132,3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Затеихинского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410,5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0,5 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55,2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55,2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55,2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Сеготского сельского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1,6 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195,6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94,6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242,7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Мортковского  сельского 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558,4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0,4 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54,9 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110,3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110,3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110,3</w:t>
            </w:r>
          </w:p>
        </w:tc>
      </w:tr>
      <w:tr w:rsidR="00CA7212" w:rsidRPr="00DA0BAE" w:rsidTr="003D2043">
        <w:trPr>
          <w:gridAfter w:val="4"/>
          <w:wAfter w:w="1355" w:type="dxa"/>
          <w:trHeight w:val="1673"/>
        </w:trPr>
        <w:tc>
          <w:tcPr>
            <w:tcW w:w="993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Задача 3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Создание условий для развития библиотечного дела, включая обновление книжных фондов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rPr>
                <w:bCs/>
              </w:rPr>
              <w:t>В с е г о: </w:t>
            </w:r>
          </w:p>
        </w:tc>
        <w:tc>
          <w:tcPr>
            <w:tcW w:w="122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54 794,9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7407,9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8 058,4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6990,6</w:t>
            </w:r>
          </w:p>
        </w:tc>
        <w:tc>
          <w:tcPr>
            <w:tcW w:w="1086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6056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8284,1</w:t>
            </w: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8302,5</w:t>
            </w:r>
          </w:p>
        </w:tc>
        <w:tc>
          <w:tcPr>
            <w:tcW w:w="108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5161,6</w:t>
            </w:r>
          </w:p>
        </w:tc>
        <w:tc>
          <w:tcPr>
            <w:tcW w:w="1087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4533,8</w:t>
            </w:r>
          </w:p>
        </w:tc>
      </w:tr>
      <w:tr w:rsidR="00CA7212" w:rsidRPr="00DA0BAE" w:rsidTr="003D2043">
        <w:trPr>
          <w:gridAfter w:val="4"/>
          <w:wAfter w:w="1355" w:type="dxa"/>
          <w:trHeight w:val="915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 3.1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Обеспечение функционирования МБУК Межпоселенческая централизованная библиотечная  система Пучежского муниципального района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t>МБУК 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45 084,4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6 811,7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7 321,4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5876,8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4610,1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5743,6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5354</w:t>
            </w:r>
            <w:r w:rsidRPr="00DA0BAE">
              <w:rPr>
                <w:lang w:val="en-US"/>
              </w:rPr>
              <w:t>.</w:t>
            </w:r>
            <w:r w:rsidRPr="00DA0BAE">
              <w:t>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4997,1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4369,3</w:t>
            </w:r>
          </w:p>
        </w:tc>
      </w:tr>
      <w:tr w:rsidR="00CA7212" w:rsidRPr="00DA0BAE" w:rsidTr="003D2043">
        <w:trPr>
          <w:gridAfter w:val="4"/>
          <w:wAfter w:w="1355" w:type="dxa"/>
          <w:trHeight w:val="915"/>
        </w:trPr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8525,2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1617,7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2218,8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2024,4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1664,3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1000</w:t>
            </w:r>
          </w:p>
        </w:tc>
      </w:tr>
      <w:tr w:rsidR="00CA7212" w:rsidRPr="00DA0BAE" w:rsidTr="003D2043">
        <w:trPr>
          <w:gridAfter w:val="4"/>
          <w:wAfter w:w="1355" w:type="dxa"/>
          <w:trHeight w:val="5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 городского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28 346,2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3 772,7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4 578,3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3445,9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2992,4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3524,8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3332,8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3369,3</w:t>
            </w:r>
          </w:p>
        </w:tc>
      </w:tr>
      <w:tr w:rsidR="00CA7212" w:rsidRPr="00DA0BAE" w:rsidTr="003D2043">
        <w:trPr>
          <w:gridAfter w:val="4"/>
          <w:wAfter w:w="1355" w:type="dxa"/>
          <w:trHeight w:val="5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И-Высоковского сельского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2764,3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948,8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809,5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Затеихинского сельского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780,9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276,1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260,7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244,1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Сеготского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3322,4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1 226,2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1102,9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993,3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Мортковского  сельск.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1 345,4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530,7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430,7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384,0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105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 3.2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 xml:space="preserve">  Поэтапное доведение средней  заработной платы работников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t>МБУК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9 356,3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596,2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737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1 113,8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1445,9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2486,3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2848,1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</w:tr>
      <w:tr w:rsidR="00CA7212" w:rsidRPr="00DA0BAE" w:rsidTr="003D2043">
        <w:trPr>
          <w:gridAfter w:val="4"/>
          <w:wAfter w:w="1355" w:type="dxa"/>
          <w:trHeight w:val="31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Областной бюджет</w:t>
            </w:r>
          </w:p>
          <w:p w:rsidR="00CA7212" w:rsidRPr="00DA0BAE" w:rsidRDefault="00CA7212" w:rsidP="003D2043"/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7 752,1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595,5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729,7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294,8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871,5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2477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2783,6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1033,7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3,8 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499,50 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327,3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9,3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64,5</w:t>
            </w:r>
          </w:p>
        </w:tc>
      </w:tr>
      <w:tr w:rsidR="00CA7212" w:rsidRPr="00DA0BAE" w:rsidTr="003D2043">
        <w:trPr>
          <w:gridAfter w:val="4"/>
          <w:wAfter w:w="1355" w:type="dxa"/>
          <w:trHeight w:val="5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муниц.района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247,1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Илья-Высоковского сельского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1,2 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Затеихинского сельского</w:t>
            </w:r>
          </w:p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79,1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 0,5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78,5 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Сеготского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 1,2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98,7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4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Мортковского  сельского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34,3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0,1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 0,6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33,6 </w:t>
            </w:r>
          </w:p>
        </w:tc>
        <w:tc>
          <w:tcPr>
            <w:tcW w:w="1086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4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тие 3.3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Обновление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книжных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фондов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Всего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354,2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</w:tr>
      <w:tr w:rsidR="00CA7212" w:rsidRPr="00DA0BAE" w:rsidTr="003D2043">
        <w:trPr>
          <w:gridAfter w:val="4"/>
          <w:wAfter w:w="1355" w:type="dxa"/>
          <w:trHeight w:val="6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4,2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45"/>
        </w:trPr>
        <w:tc>
          <w:tcPr>
            <w:tcW w:w="99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100</w:t>
            </w:r>
          </w:p>
        </w:tc>
      </w:tr>
      <w:tr w:rsidR="00CA7212" w:rsidRPr="00DA0BAE" w:rsidTr="003D2043">
        <w:trPr>
          <w:gridAfter w:val="4"/>
          <w:wAfter w:w="1355" w:type="dxa"/>
          <w:trHeight w:val="1534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</w:p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Задача 4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Развитие краеведческого музея для сохранения и популяризации исторического прошлого края и создание условий для развития сферы туризма в районе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В с е г 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16620,1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1 722,9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1 402,1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2 019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1 677,5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2845,2</w:t>
            </w:r>
          </w:p>
        </w:tc>
        <w:tc>
          <w:tcPr>
            <w:tcW w:w="10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3308,7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2084,4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1560,3</w:t>
            </w:r>
          </w:p>
        </w:tc>
      </w:tr>
      <w:tr w:rsidR="00CA7212" w:rsidRPr="00DA0BAE" w:rsidTr="003D2043">
        <w:trPr>
          <w:gridAfter w:val="4"/>
          <w:wAfter w:w="1355" w:type="dxa"/>
          <w:trHeight w:val="11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t>Основное мероприятие 4.1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t>Обеспечение функционирования МБУК Краеведский музей Пучежского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МБУК Краеведческий музей Пучежского муниц.. 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14 899,6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1 551,4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1 298,1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1956,6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1522,2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2722,6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2024,4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1500,3</w:t>
            </w:r>
          </w:p>
        </w:tc>
      </w:tr>
      <w:tr w:rsidR="00CA7212" w:rsidRPr="00DA0BAE" w:rsidTr="003D2043">
        <w:trPr>
          <w:gridAfter w:val="4"/>
          <w:wAfter w:w="1355" w:type="dxa"/>
          <w:trHeight w:val="10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Бюджет</w:t>
            </w:r>
          </w:p>
          <w:p w:rsidR="00CA7212" w:rsidRPr="00DA0BAE" w:rsidRDefault="00CA7212" w:rsidP="003D2043">
            <w:r w:rsidRPr="00DA0BAE">
              <w:rPr>
                <w:color w:val="000000"/>
              </w:rPr>
              <w:t>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14239,6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1 551,4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1 298,1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1296,6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1522,2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2324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2722,6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2024,4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1500,3</w:t>
            </w:r>
          </w:p>
        </w:tc>
      </w:tr>
      <w:tr w:rsidR="00CA7212" w:rsidRPr="00DA0BAE" w:rsidTr="003D2043">
        <w:trPr>
          <w:gridAfter w:val="4"/>
          <w:wAfter w:w="1355" w:type="dxa"/>
          <w:trHeight w:val="7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rPr>
                <w:color w:val="000000"/>
              </w:rPr>
              <w:t>Средства бюджета области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660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660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2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 4.2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  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МБУК Краеведческий музей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1720,5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171,5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62,4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155,3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521,2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586,1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</w:t>
            </w:r>
          </w:p>
        </w:tc>
      </w:tr>
      <w:tr w:rsidR="00CA7212" w:rsidRPr="00DA0BAE" w:rsidTr="003D2043">
        <w:trPr>
          <w:gridAfter w:val="4"/>
          <w:wAfter w:w="1355" w:type="dxa"/>
          <w:trHeight w:val="62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rPr>
                <w:color w:val="000000"/>
              </w:rPr>
              <w:t>Бюджет Пучежского муниципал.района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313,3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36,4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55,5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70,8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29,4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</w:t>
            </w:r>
          </w:p>
        </w:tc>
      </w:tr>
      <w:tr w:rsidR="00CA7212" w:rsidRPr="00DA0BAE" w:rsidTr="003D2043">
        <w:trPr>
          <w:gridAfter w:val="4"/>
          <w:wAfter w:w="1355" w:type="dxa"/>
          <w:trHeight w:val="7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color w:val="000000"/>
              </w:rPr>
            </w:pPr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1407,2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171,3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 103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99,8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450,4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556,7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5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 xml:space="preserve">Задача 5 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bCs/>
              </w:rPr>
            </w:pPr>
            <w:r w:rsidRPr="00DA0BAE">
              <w:rPr>
                <w:bCs/>
              </w:rPr>
              <w:t>Развитие народного творчества и организация досуга детей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 xml:space="preserve">       Всего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131,3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47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84,3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9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 5.1.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Организация и проведение культурно-массовых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ind w:right="-108"/>
            </w:pPr>
            <w:r w:rsidRPr="00DA0BAE">
              <w:t>МБУК «МЦКС Пучежского муниципального района"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93,3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66,3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11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 xml:space="preserve"> МБУК МЦБС Пучежского муниципального района</w:t>
            </w:r>
          </w:p>
        </w:tc>
        <w:tc>
          <w:tcPr>
            <w:tcW w:w="1228" w:type="dxa"/>
            <w:gridSpan w:val="2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38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18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ashSmallGap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32"/>
        </w:trPr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>Задача 6</w:t>
            </w:r>
          </w:p>
        </w:tc>
        <w:tc>
          <w:tcPr>
            <w:tcW w:w="2693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  <w:rPr>
                <w:bCs/>
              </w:rPr>
            </w:pPr>
            <w:r w:rsidRPr="00DA0BAE">
              <w:rPr>
                <w:bCs/>
              </w:rPr>
              <w:t xml:space="preserve">Внедрение  информационных технологий, улучшение    технологической     оснащённости, укрепление   материа льно-технической  базы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r w:rsidRPr="00DA0BAE">
              <w:t> 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В с е г о:</w:t>
            </w:r>
          </w:p>
        </w:tc>
        <w:tc>
          <w:tcPr>
            <w:tcW w:w="1228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10 357,9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4 890,6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1 148,1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6,6</w:t>
            </w:r>
          </w:p>
        </w:tc>
        <w:tc>
          <w:tcPr>
            <w:tcW w:w="1086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417,8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3894,8</w:t>
            </w:r>
          </w:p>
        </w:tc>
        <w:tc>
          <w:tcPr>
            <w:tcW w:w="1087" w:type="dxa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34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  мероприятие 6.1.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Укрепление материально-технической базы МБУК "МЦКС 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Пучежского муниципального района»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  <w:p w:rsidR="00CA7212" w:rsidRPr="00DA0BAE" w:rsidRDefault="00CA7212" w:rsidP="003D2043">
            <w:r w:rsidRPr="00DA0BAE">
              <w:t>Всего</w:t>
            </w:r>
          </w:p>
          <w:p w:rsidR="00CA7212" w:rsidRPr="00DA0BAE" w:rsidRDefault="00CA7212" w:rsidP="003D2043"/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3298,5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2 063,5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661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363,4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210,6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Пучежского городского 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946,5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923,5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986,4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33,4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1 300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1 000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300,0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Затехинского сельского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2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И-Высоковского сельского поселения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30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Бюджет Сегот ского поселен.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10,6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10,6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05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</w:t>
            </w:r>
          </w:p>
          <w:p w:rsidR="00CA7212" w:rsidRPr="00DA0BAE" w:rsidRDefault="00CA7212" w:rsidP="003D2043">
            <w:pPr>
              <w:jc w:val="center"/>
            </w:pPr>
            <w:r w:rsidRPr="00DA0BAE">
              <w:t xml:space="preserve"> 6.2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Укрепление материально-технической базы МБУК Краеведческий музей (ремонт вновь выделенного здания)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Всего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3008,1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1 010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419,2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1578,9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0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2915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415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Сред.район</w:t>
            </w:r>
          </w:p>
          <w:p w:rsidR="00CA7212" w:rsidRPr="00DA0BAE" w:rsidRDefault="00CA7212" w:rsidP="003D2043">
            <w:r w:rsidRPr="00DA0BAE">
              <w:t>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93,1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4,2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78,9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190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</w:t>
            </w:r>
          </w:p>
          <w:p w:rsidR="00CA7212" w:rsidRPr="00DA0BAE" w:rsidRDefault="00CA7212" w:rsidP="003D2043">
            <w:pPr>
              <w:jc w:val="center"/>
            </w:pPr>
            <w:r w:rsidRPr="00DA0BAE">
              <w:t xml:space="preserve"> 6.3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Укрепление материально-технической базы МБОУ ДОД Детская школа искусств 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Всего</w:t>
            </w:r>
          </w:p>
          <w:p w:rsidR="00CA7212" w:rsidRPr="00DA0BAE" w:rsidRDefault="00CA7212" w:rsidP="003D2043"/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3115,3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1 010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2105,3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46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3000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2000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13"/>
        </w:trPr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районного бюджета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115,3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CA7212" w:rsidRPr="00DA0BAE" w:rsidRDefault="00CA7212" w:rsidP="003D2043">
            <w:pPr>
              <w:jc w:val="center"/>
            </w:pPr>
            <w:r w:rsidRPr="00DA0BAE">
              <w:t>105,3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548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Основное мероприятие</w:t>
            </w:r>
          </w:p>
          <w:p w:rsidR="00CA7212" w:rsidRPr="00DA0BAE" w:rsidRDefault="00CA7212" w:rsidP="003D2043">
            <w:pPr>
              <w:jc w:val="center"/>
            </w:pPr>
            <w:r w:rsidRPr="00DA0BAE">
              <w:t>6.4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 xml:space="preserve">Укрепление материально-технической базы МБУК МЦБС </w:t>
            </w:r>
          </w:p>
          <w:p w:rsidR="00CA7212" w:rsidRPr="00DA0BAE" w:rsidRDefault="00CA7212" w:rsidP="003D2043">
            <w:r w:rsidRPr="00DA0BAE">
              <w:t>Пучежского муниципального района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Всего</w:t>
            </w:r>
          </w:p>
        </w:tc>
        <w:tc>
          <w:tcPr>
            <w:tcW w:w="1228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936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807,1</w:t>
            </w:r>
          </w:p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67,9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6,6</w:t>
            </w:r>
          </w:p>
        </w:tc>
        <w:tc>
          <w:tcPr>
            <w:tcW w:w="10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54,4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федерального бюджета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216,7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200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6,8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6,6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3,3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64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областного бюджета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  <w:rPr>
                <w:color w:val="FF0000"/>
              </w:rPr>
            </w:pPr>
            <w:r w:rsidRPr="00DA0BAE">
              <w:t>62,2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61,1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1,1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11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/>
        </w:tc>
        <w:tc>
          <w:tcPr>
            <w:tcW w:w="1228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</w:tr>
      <w:tr w:rsidR="00CA7212" w:rsidRPr="00DA0BAE" w:rsidTr="003D2043">
        <w:trPr>
          <w:gridAfter w:val="4"/>
          <w:wAfter w:w="1355" w:type="dxa"/>
          <w:trHeight w:val="383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Средства  бюджета Пучежского городского</w:t>
            </w:r>
          </w:p>
        </w:tc>
        <w:tc>
          <w:tcPr>
            <w:tcW w:w="12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6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087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</w:tr>
      <w:tr w:rsidR="00CA7212" w:rsidRPr="00DA0BAE" w:rsidTr="003D2043">
        <w:trPr>
          <w:gridAfter w:val="4"/>
          <w:wAfter w:w="1355" w:type="dxa"/>
          <w:trHeight w:val="119"/>
        </w:trPr>
        <w:tc>
          <w:tcPr>
            <w:tcW w:w="9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rPr>
                <w:rFonts w:ascii="Arial" w:hAnsi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r w:rsidRPr="00DA0BAE">
              <w:t>поселения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657,1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607,1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50,0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  <w:r w:rsidRPr="00DA0BAE">
              <w:t>0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A7212" w:rsidRPr="00DA0BAE" w:rsidRDefault="00CA7212" w:rsidP="003D2043">
            <w:pPr>
              <w:jc w:val="center"/>
            </w:pPr>
          </w:p>
        </w:tc>
      </w:tr>
    </w:tbl>
    <w:p w:rsidR="00CA7212" w:rsidRPr="00DA0BAE" w:rsidRDefault="00CA7212" w:rsidP="004359F4"/>
    <w:p w:rsidR="00CA7212" w:rsidRPr="00DA0BAE" w:rsidRDefault="00CA7212" w:rsidP="004359F4">
      <w:pPr>
        <w:pStyle w:val="BodyText"/>
        <w:jc w:val="center"/>
        <w:rPr>
          <w:bCs/>
          <w:sz w:val="24"/>
          <w:szCs w:val="24"/>
        </w:rPr>
      </w:pPr>
    </w:p>
    <w:p w:rsidR="00CA7212" w:rsidRPr="00DA0BAE" w:rsidRDefault="00CA7212" w:rsidP="004359F4"/>
    <w:p w:rsidR="00CA7212" w:rsidRPr="00DA0BAE" w:rsidRDefault="00CA7212" w:rsidP="004359F4"/>
    <w:p w:rsidR="00CA7212" w:rsidRPr="00DA0BAE" w:rsidRDefault="00CA7212" w:rsidP="004359F4"/>
    <w:p w:rsidR="00CA7212" w:rsidRPr="00DA0BAE" w:rsidRDefault="00CA7212" w:rsidP="004359F4"/>
    <w:p w:rsidR="00CA7212" w:rsidRPr="00DA0BAE" w:rsidRDefault="00CA7212"/>
    <w:sectPr w:rsidR="00CA7212" w:rsidRPr="00DA0BAE" w:rsidSect="00D15EDF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12" w:rsidRDefault="00CA7212" w:rsidP="00E305F7">
      <w:r>
        <w:separator/>
      </w:r>
    </w:p>
  </w:endnote>
  <w:endnote w:type="continuationSeparator" w:id="0">
    <w:p w:rsidR="00CA7212" w:rsidRDefault="00CA7212" w:rsidP="00E3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12" w:rsidRDefault="00CA7212" w:rsidP="004B09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212" w:rsidRDefault="00CA7212" w:rsidP="004B09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12" w:rsidRDefault="00CA7212">
    <w:pPr>
      <w:pStyle w:val="Footer"/>
    </w:pPr>
    <w:fldSimple w:instr=" PAGE   \* MERGEFORMAT ">
      <w:r>
        <w:rPr>
          <w:noProof/>
        </w:rPr>
        <w:t>1</w:t>
      </w:r>
    </w:fldSimple>
  </w:p>
  <w:p w:rsidR="00CA7212" w:rsidRDefault="00CA7212" w:rsidP="004B09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12" w:rsidRDefault="00CA7212" w:rsidP="00E305F7">
      <w:r>
        <w:separator/>
      </w:r>
    </w:p>
  </w:footnote>
  <w:footnote w:type="continuationSeparator" w:id="0">
    <w:p w:rsidR="00CA7212" w:rsidRDefault="00CA7212" w:rsidP="00E305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6545B5"/>
    <w:multiLevelType w:val="multilevel"/>
    <w:tmpl w:val="EB581C1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13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EC2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4AA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126E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16E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A9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E65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8CE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FA0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05727F1"/>
    <w:multiLevelType w:val="hybridMultilevel"/>
    <w:tmpl w:val="EB581C12"/>
    <w:lvl w:ilvl="0" w:tplc="97481184">
      <w:start w:val="1"/>
      <w:numFmt w:val="bullet"/>
      <w:lvlText w:val=""/>
      <w:lvlJc w:val="left"/>
      <w:pPr>
        <w:tabs>
          <w:tab w:val="num" w:pos="421"/>
        </w:tabs>
        <w:ind w:left="421" w:hanging="133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>
    <w:nsid w:val="7C19129F"/>
    <w:multiLevelType w:val="hybridMultilevel"/>
    <w:tmpl w:val="482297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9F4"/>
    <w:rsid w:val="000B4A27"/>
    <w:rsid w:val="001012AD"/>
    <w:rsid w:val="00304325"/>
    <w:rsid w:val="0039034F"/>
    <w:rsid w:val="003C2B20"/>
    <w:rsid w:val="003D2043"/>
    <w:rsid w:val="004359F4"/>
    <w:rsid w:val="0044618B"/>
    <w:rsid w:val="004B09A4"/>
    <w:rsid w:val="00641A70"/>
    <w:rsid w:val="007151D4"/>
    <w:rsid w:val="007A0EC1"/>
    <w:rsid w:val="007E7976"/>
    <w:rsid w:val="00883B17"/>
    <w:rsid w:val="00987D2F"/>
    <w:rsid w:val="00B51125"/>
    <w:rsid w:val="00C238AC"/>
    <w:rsid w:val="00C7166C"/>
    <w:rsid w:val="00CA7212"/>
    <w:rsid w:val="00D15EDF"/>
    <w:rsid w:val="00DA0BAE"/>
    <w:rsid w:val="00E305F7"/>
    <w:rsid w:val="00F202D3"/>
    <w:rsid w:val="00FA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F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59F4"/>
    <w:pPr>
      <w:keepNext/>
      <w:jc w:val="center"/>
      <w:outlineLvl w:val="2"/>
    </w:pPr>
    <w:rPr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59F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4359F4"/>
    <w:rPr>
      <w:sz w:val="28"/>
      <w:lang w:eastAsia="ru-RU"/>
    </w:rPr>
  </w:style>
  <w:style w:type="paragraph" w:styleId="BodyText">
    <w:name w:val="Body Text"/>
    <w:basedOn w:val="Normal"/>
    <w:link w:val="BodyTextChar2"/>
    <w:uiPriority w:val="99"/>
    <w:rsid w:val="004359F4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4359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locked/>
    <w:rsid w:val="004359F4"/>
    <w:rPr>
      <w:sz w:val="28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435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359F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Normal"/>
    <w:uiPriority w:val="99"/>
    <w:rsid w:val="004359F4"/>
    <w:pPr>
      <w:jc w:val="both"/>
    </w:pPr>
    <w:rPr>
      <w:sz w:val="28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359F4"/>
    <w:rPr>
      <w:rFonts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4359F4"/>
  </w:style>
  <w:style w:type="paragraph" w:styleId="Footer">
    <w:name w:val="footer"/>
    <w:basedOn w:val="Normal"/>
    <w:link w:val="FooterChar"/>
    <w:uiPriority w:val="99"/>
    <w:rsid w:val="004359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59F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359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3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9F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359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9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18</Pages>
  <Words>4495</Words>
  <Characters>25625</Characters>
  <Application>Microsoft Office Outlook</Application>
  <DocSecurity>0</DocSecurity>
  <Lines>0</Lines>
  <Paragraphs>0</Paragraphs>
  <ScaleCrop>false</ScaleCrop>
  <Company>Администрация Пучежского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Пользователь</dc:creator>
  <cp:keywords/>
  <dc:description/>
  <cp:lastModifiedBy>Люба</cp:lastModifiedBy>
  <cp:revision>2</cp:revision>
  <dcterms:created xsi:type="dcterms:W3CDTF">2018-11-28T13:47:00Z</dcterms:created>
  <dcterms:modified xsi:type="dcterms:W3CDTF">2018-11-28T13:47:00Z</dcterms:modified>
</cp:coreProperties>
</file>