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570"/>
      </w:tblGrid>
      <w:tr w:rsidR="0029211E" w:rsidRPr="0097623A" w:rsidTr="00172F51">
        <w:trPr>
          <w:cantSplit/>
        </w:trPr>
        <w:tc>
          <w:tcPr>
            <w:tcW w:w="9570" w:type="dxa"/>
          </w:tcPr>
          <w:p w:rsidR="0029211E" w:rsidRPr="0097623A" w:rsidRDefault="0029211E" w:rsidP="00172F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2D69">
              <w:rPr>
                <w:rFonts w:ascii="Verdana" w:hAnsi="Verdana"/>
                <w:color w:val="052635"/>
                <w:sz w:val="25"/>
                <w:szCs w:val="25"/>
                <w:shd w:val="clear" w:color="auto" w:fill="FFFFFF"/>
                <w:lang w:eastAsia="ru-RU"/>
              </w:rPr>
              <w:t xml:space="preserve">  </w:t>
            </w:r>
            <w:r w:rsidRPr="0097623A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38.25pt;height:54pt;visibility:visible">
                  <v:imagedata r:id="rId5" o:title=""/>
                </v:shape>
              </w:pict>
            </w:r>
          </w:p>
          <w:p w:rsidR="0029211E" w:rsidRPr="0097623A" w:rsidRDefault="0029211E" w:rsidP="00172F5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29211E" w:rsidRPr="001C2544" w:rsidTr="00172F51">
        <w:trPr>
          <w:cantSplit/>
        </w:trPr>
        <w:tc>
          <w:tcPr>
            <w:tcW w:w="9570" w:type="dxa"/>
          </w:tcPr>
          <w:p w:rsidR="0029211E" w:rsidRPr="001C2544" w:rsidRDefault="0029211E" w:rsidP="0017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54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Пучежского муниципального района</w:t>
            </w:r>
          </w:p>
          <w:p w:rsidR="0029211E" w:rsidRPr="001C2544" w:rsidRDefault="0029211E" w:rsidP="0017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544">
              <w:rPr>
                <w:rFonts w:ascii="Times New Roman" w:hAnsi="Times New Roman"/>
                <w:sz w:val="24"/>
                <w:szCs w:val="24"/>
                <w:lang w:eastAsia="ru-RU"/>
              </w:rPr>
              <w:t>Ивановской области</w:t>
            </w:r>
          </w:p>
          <w:p w:rsidR="0029211E" w:rsidRPr="001C2544" w:rsidRDefault="0029211E" w:rsidP="0017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211E" w:rsidRPr="001C2544" w:rsidRDefault="0029211E" w:rsidP="00172F51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2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 О С Т А Н О В Л Е Н И Е</w:t>
            </w:r>
          </w:p>
          <w:p w:rsidR="0029211E" w:rsidRPr="001C2544" w:rsidRDefault="0029211E" w:rsidP="0017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211E" w:rsidRPr="001C2544" w:rsidTr="00172F51">
        <w:trPr>
          <w:cantSplit/>
        </w:trPr>
        <w:tc>
          <w:tcPr>
            <w:tcW w:w="9570" w:type="dxa"/>
          </w:tcPr>
          <w:p w:rsidR="0029211E" w:rsidRPr="001C2544" w:rsidRDefault="0029211E" w:rsidP="00172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от  04.12.2017                                                           №  669-п</w:t>
            </w:r>
          </w:p>
          <w:p w:rsidR="0029211E" w:rsidRPr="001C2544" w:rsidRDefault="0029211E" w:rsidP="0017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544">
              <w:rPr>
                <w:rFonts w:ascii="Times New Roman" w:hAnsi="Times New Roman"/>
                <w:sz w:val="24"/>
                <w:szCs w:val="24"/>
                <w:lang w:eastAsia="ru-RU"/>
              </w:rPr>
              <w:t>г.Пучеж</w:t>
            </w:r>
          </w:p>
        </w:tc>
      </w:tr>
      <w:tr w:rsidR="0029211E" w:rsidRPr="001C2544" w:rsidTr="00172F51">
        <w:trPr>
          <w:cantSplit/>
          <w:trHeight w:val="80"/>
        </w:trPr>
        <w:tc>
          <w:tcPr>
            <w:tcW w:w="9570" w:type="dxa"/>
          </w:tcPr>
          <w:p w:rsidR="0029211E" w:rsidRPr="001C2544" w:rsidRDefault="0029211E" w:rsidP="00172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9211E" w:rsidRPr="001C2544" w:rsidRDefault="0029211E" w:rsidP="005E2F9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29211E" w:rsidRPr="001C2544" w:rsidRDefault="0029211E" w:rsidP="005E2F99">
      <w:pPr>
        <w:widowControl w:val="0"/>
        <w:spacing w:after="0" w:line="331" w:lineRule="exact"/>
        <w:ind w:right="1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2544">
        <w:rPr>
          <w:rFonts w:ascii="Times New Roman" w:hAnsi="Times New Roman"/>
          <w:sz w:val="24"/>
          <w:szCs w:val="24"/>
          <w:lang w:eastAsia="ru-RU"/>
        </w:rPr>
        <w:t>О внесении изменений в постановление администрации</w:t>
      </w:r>
    </w:p>
    <w:p w:rsidR="0029211E" w:rsidRPr="001C2544" w:rsidRDefault="0029211E" w:rsidP="005E2F99">
      <w:pPr>
        <w:widowControl w:val="0"/>
        <w:spacing w:after="0" w:line="331" w:lineRule="exact"/>
        <w:ind w:right="160"/>
        <w:jc w:val="center"/>
        <w:rPr>
          <w:rFonts w:ascii="Times New Roman" w:hAnsi="Times New Roman"/>
          <w:bCs/>
          <w:color w:val="312C2F"/>
          <w:sz w:val="24"/>
          <w:szCs w:val="24"/>
          <w:lang w:eastAsia="ru-RU"/>
        </w:rPr>
      </w:pPr>
      <w:r w:rsidRPr="001C2544">
        <w:rPr>
          <w:rFonts w:ascii="Times New Roman" w:hAnsi="Times New Roman"/>
          <w:sz w:val="24"/>
          <w:szCs w:val="24"/>
          <w:lang w:eastAsia="ru-RU"/>
        </w:rPr>
        <w:t>района от 16.06.2017 № 343-п</w:t>
      </w:r>
    </w:p>
    <w:p w:rsidR="0029211E" w:rsidRPr="001C2544" w:rsidRDefault="0029211E" w:rsidP="005E2F99">
      <w:pPr>
        <w:widowControl w:val="0"/>
        <w:spacing w:after="0" w:line="331" w:lineRule="exact"/>
        <w:ind w:right="16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29211E" w:rsidRPr="001C2544" w:rsidRDefault="0029211E" w:rsidP="005E2F99">
      <w:pPr>
        <w:widowControl w:val="0"/>
        <w:spacing w:after="0" w:line="331" w:lineRule="exact"/>
        <w:ind w:right="16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29211E" w:rsidRPr="001C2544" w:rsidRDefault="0029211E" w:rsidP="005E2F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1C2544">
        <w:rPr>
          <w:rFonts w:ascii="Times New Roman" w:hAnsi="Times New Roman" w:cs="Arial"/>
          <w:sz w:val="24"/>
          <w:szCs w:val="24"/>
          <w:lang w:eastAsia="ru-RU"/>
        </w:rPr>
        <w:t>В соответствии с Федеральным законом от 06.10.2003</w:t>
      </w:r>
      <w:r w:rsidRPr="001C2544"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 № 131-ФЗ</w:t>
      </w:r>
      <w:r w:rsidRPr="001C2544">
        <w:rPr>
          <w:rFonts w:ascii="Times New Roman" w:hAnsi="Times New Roman" w:cs="Arial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Федеральным законом от 27.07.2010 № 2</w:t>
      </w:r>
      <w:r w:rsidRPr="001C2544"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10-ФЗ </w:t>
      </w:r>
      <w:r w:rsidRPr="001C2544">
        <w:rPr>
          <w:rFonts w:ascii="Times New Roman" w:hAnsi="Times New Roman" w:cs="Arial"/>
          <w:sz w:val="24"/>
          <w:szCs w:val="24"/>
          <w:lang w:eastAsia="ru-RU"/>
        </w:rPr>
        <w:t>«Об организации предоставления государственных и муниципальных услуг», руководствуясь ст. 32 Устава Пучежского муниципального района Ивановской области, в целях повышения качества и доступности предоставляемых муниципальных услуг</w:t>
      </w:r>
    </w:p>
    <w:p w:rsidR="0029211E" w:rsidRPr="001C2544" w:rsidRDefault="0029211E" w:rsidP="005E2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sz w:val="24"/>
          <w:szCs w:val="24"/>
          <w:lang w:eastAsia="ru-RU"/>
        </w:rPr>
      </w:pPr>
      <w:r w:rsidRPr="001C2544">
        <w:rPr>
          <w:rFonts w:ascii="Times New Roman" w:hAnsi="Times New Roman" w:cs="Arial"/>
          <w:sz w:val="24"/>
          <w:szCs w:val="24"/>
          <w:lang w:eastAsia="ru-RU"/>
        </w:rPr>
        <w:t>п о с т а н о в л я ю:</w:t>
      </w:r>
    </w:p>
    <w:p w:rsidR="0029211E" w:rsidRPr="001C2544" w:rsidRDefault="0029211E" w:rsidP="005E2F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9211E" w:rsidRPr="001C2544" w:rsidRDefault="0029211E" w:rsidP="005E2F99">
      <w:pPr>
        <w:pStyle w:val="ListParagraph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1C2544">
        <w:rPr>
          <w:rFonts w:ascii="Times New Roman" w:hAnsi="Times New Roman"/>
          <w:sz w:val="24"/>
          <w:szCs w:val="24"/>
        </w:rPr>
        <w:t>Внести в постановление администрации Пучежского муниципального района от 16.06.2017 № 343-п  «Об утверждении административного регламента предоставления муниципальной услуги «Согласование проектной документации на проведение работ по сохранению объекта культурного наследия местного (муниципального) значения, расположенного на территории Пучежского муниципального района» изменения:</w:t>
      </w:r>
    </w:p>
    <w:p w:rsidR="0029211E" w:rsidRPr="001C2544" w:rsidRDefault="0029211E" w:rsidP="005E2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C2544">
        <w:rPr>
          <w:rFonts w:ascii="Times New Roman" w:hAnsi="Times New Roman"/>
          <w:sz w:val="24"/>
          <w:szCs w:val="24"/>
        </w:rPr>
        <w:t>В разделе 5 пункт 5.5 изложить в следующей редакции:</w:t>
      </w:r>
    </w:p>
    <w:p w:rsidR="0029211E" w:rsidRPr="001C2544" w:rsidRDefault="0029211E" w:rsidP="005E2F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1C2544">
        <w:rPr>
          <w:rFonts w:ascii="Times New Roman" w:hAnsi="Times New Roman"/>
          <w:sz w:val="24"/>
          <w:szCs w:val="24"/>
        </w:rPr>
        <w:t>«5.5.</w:t>
      </w:r>
      <w:r w:rsidRPr="001C2544">
        <w:rPr>
          <w:sz w:val="24"/>
          <w:szCs w:val="24"/>
        </w:rPr>
        <w:t xml:space="preserve">  </w:t>
      </w:r>
      <w:r w:rsidRPr="001C2544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</w:t>
      </w:r>
      <w:r w:rsidRPr="001C2544">
        <w:rPr>
          <w:sz w:val="24"/>
          <w:szCs w:val="24"/>
        </w:rPr>
        <w:t xml:space="preserve"> </w:t>
      </w:r>
      <w:r w:rsidRPr="001C2544">
        <w:rPr>
          <w:rFonts w:ascii="Times New Roman" w:hAnsi="Times New Roman"/>
          <w:sz w:val="24"/>
          <w:szCs w:val="24"/>
        </w:rPr>
        <w:t>руководителем органа, предоставляющего муниципальную услугу».</w:t>
      </w:r>
    </w:p>
    <w:p w:rsidR="0029211E" w:rsidRPr="001C2544" w:rsidRDefault="0029211E" w:rsidP="005E2F99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1C2544">
        <w:rPr>
          <w:rFonts w:ascii="Times New Roman" w:hAnsi="Times New Roman"/>
          <w:sz w:val="24"/>
          <w:szCs w:val="24"/>
        </w:rPr>
        <w:t>2.     Направить настоящее постановление для официального опубликования и размещения на официальном сайте администрации Пучежского муниципального района.</w:t>
      </w:r>
    </w:p>
    <w:p w:rsidR="0029211E" w:rsidRPr="001C2544" w:rsidRDefault="0029211E" w:rsidP="005E2F99">
      <w:pPr>
        <w:jc w:val="both"/>
        <w:rPr>
          <w:rFonts w:ascii="Times New Roman" w:hAnsi="Times New Roman"/>
          <w:sz w:val="24"/>
          <w:szCs w:val="24"/>
        </w:rPr>
      </w:pPr>
      <w:r w:rsidRPr="001C2544">
        <w:rPr>
          <w:rFonts w:ascii="Times New Roman" w:hAnsi="Times New Roman"/>
          <w:sz w:val="24"/>
          <w:szCs w:val="24"/>
        </w:rPr>
        <w:t>3.     Постановление вступает в силу со дня его подписания.</w:t>
      </w:r>
    </w:p>
    <w:p w:rsidR="0029211E" w:rsidRPr="001C2544" w:rsidRDefault="0029211E" w:rsidP="005E2F99">
      <w:p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0F0F0"/>
        </w:rPr>
      </w:pPr>
    </w:p>
    <w:p w:rsidR="0029211E" w:rsidRPr="001C2544" w:rsidRDefault="0029211E" w:rsidP="005E2F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211E" w:rsidRPr="001C2544" w:rsidRDefault="0029211E" w:rsidP="005E2F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544">
        <w:rPr>
          <w:rFonts w:ascii="Times New Roman" w:hAnsi="Times New Roman"/>
          <w:sz w:val="24"/>
          <w:szCs w:val="24"/>
        </w:rPr>
        <w:t xml:space="preserve">Глава Пучежского </w:t>
      </w:r>
    </w:p>
    <w:p w:rsidR="0029211E" w:rsidRPr="001C2544" w:rsidRDefault="0029211E" w:rsidP="001C25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544">
        <w:rPr>
          <w:rFonts w:ascii="Times New Roman" w:hAnsi="Times New Roman"/>
          <w:sz w:val="24"/>
          <w:szCs w:val="24"/>
        </w:rPr>
        <w:t>муниципального района                                                                                                 Н.Ф.Ершов</w:t>
      </w:r>
    </w:p>
    <w:p w:rsidR="0029211E" w:rsidRPr="001C2544" w:rsidRDefault="0029211E" w:rsidP="005E2F9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29211E" w:rsidRPr="001C2544" w:rsidRDefault="0029211E" w:rsidP="005E2F9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29211E" w:rsidRPr="001C2544" w:rsidRDefault="0029211E"/>
    <w:sectPr w:rsidR="0029211E" w:rsidRPr="001C2544" w:rsidSect="00A311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332CE"/>
    <w:multiLevelType w:val="multilevel"/>
    <w:tmpl w:val="06AEA9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F99"/>
    <w:rsid w:val="00172F51"/>
    <w:rsid w:val="001C2544"/>
    <w:rsid w:val="0029211E"/>
    <w:rsid w:val="005E2F99"/>
    <w:rsid w:val="005E5F4A"/>
    <w:rsid w:val="006515D0"/>
    <w:rsid w:val="007A0EC1"/>
    <w:rsid w:val="0097623A"/>
    <w:rsid w:val="00A31166"/>
    <w:rsid w:val="00D92D69"/>
    <w:rsid w:val="00E6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F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2F99"/>
    <w:pPr>
      <w:spacing w:after="160" w:line="256" w:lineRule="auto"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E2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2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287</Words>
  <Characters>1638</Characters>
  <Application>Microsoft Office Outlook</Application>
  <DocSecurity>0</DocSecurity>
  <Lines>0</Lines>
  <Paragraphs>0</Paragraphs>
  <ScaleCrop>false</ScaleCrop>
  <Company>Администрация Пучежского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Люба</cp:lastModifiedBy>
  <cp:revision>2</cp:revision>
  <dcterms:created xsi:type="dcterms:W3CDTF">2017-12-05T13:32:00Z</dcterms:created>
  <dcterms:modified xsi:type="dcterms:W3CDTF">2017-12-07T08:30:00Z</dcterms:modified>
</cp:coreProperties>
</file>